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BD4CE" w14:textId="396CF7FA" w:rsidR="00EF0FC8" w:rsidRPr="00E14C58" w:rsidRDefault="007B39CC" w:rsidP="00E14C58">
      <w:pPr>
        <w:pStyle w:val="Tytu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</w:t>
      </w:r>
      <w:r w:rsidR="00427C0C">
        <w:rPr>
          <w:rFonts w:ascii="Times New Roman" w:hAnsi="Times New Roman"/>
          <w:sz w:val="24"/>
        </w:rPr>
        <w:t>cznik</w:t>
      </w:r>
      <w:r w:rsidR="00C672A8">
        <w:rPr>
          <w:rFonts w:ascii="Times New Roman" w:hAnsi="Times New Roman"/>
          <w:sz w:val="24"/>
        </w:rPr>
        <w:t xml:space="preserve"> </w:t>
      </w:r>
      <w:r w:rsidR="00EF0FC8">
        <w:rPr>
          <w:rFonts w:ascii="Times New Roman" w:hAnsi="Times New Roman"/>
          <w:sz w:val="24"/>
        </w:rPr>
        <w:t xml:space="preserve">nr </w:t>
      </w:r>
      <w:r w:rsidR="00FF1286">
        <w:rPr>
          <w:rFonts w:ascii="Times New Roman" w:hAnsi="Times New Roman"/>
          <w:sz w:val="24"/>
        </w:rPr>
        <w:t>4</w:t>
      </w:r>
      <w:r w:rsidR="005B6066">
        <w:rPr>
          <w:rFonts w:ascii="Times New Roman" w:hAnsi="Times New Roman"/>
          <w:sz w:val="24"/>
        </w:rPr>
        <w:t xml:space="preserve"> do </w:t>
      </w:r>
      <w:r w:rsidR="00FF1286">
        <w:rPr>
          <w:rFonts w:ascii="Times New Roman" w:hAnsi="Times New Roman"/>
          <w:sz w:val="24"/>
        </w:rPr>
        <w:t>Zapytania ofertowego</w:t>
      </w:r>
    </w:p>
    <w:p w14:paraId="744FDC24" w14:textId="77777777" w:rsidR="00EF0FC8" w:rsidRDefault="0037718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00DF31" wp14:editId="207F20B6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D57E31" w14:textId="77777777" w:rsidR="00EF0FC8" w:rsidRDefault="00EF0FC8"/>
                          <w:p w14:paraId="7256DED6" w14:textId="77777777"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9AFAB0F" w14:textId="77777777"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34226E8" w14:textId="77777777"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BDB5E90" w14:textId="77777777"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9C76A57" w14:textId="77777777" w:rsidR="00EF0FC8" w:rsidRDefault="00EF0FC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72477600" w14:textId="77777777" w:rsidR="00EF0FC8" w:rsidRDefault="00EF0FC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id="AutoShape 2" o:spid="_x0000_s1026" style="position:absolute;margin-left:-3.85pt;margin-top:-2.0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" filled="f" strokeweight=".25pt">
                <v:textbox inset="1pt,1pt,1pt,1pt">
                  <w:txbxContent>
                    <w:p w:rsidR="00EF0FC8" w:rsidRDefault="00EF0FC8"/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16"/>
                        </w:rPr>
                        <w:t>pieczęć</w:t>
                      </w:r>
                      <w:proofErr w:type="gramEnd"/>
                      <w:r>
                        <w:rPr>
                          <w:rFonts w:ascii="Tahoma" w:hAnsi="Tahoma" w:cs="Tahoma"/>
                          <w:sz w:val="16"/>
                        </w:rPr>
                        <w:t xml:space="preserve"> wykonawcy</w:t>
                      </w:r>
                    </w:p>
                    <w:p w:rsidR="00EF0FC8" w:rsidRDefault="00EF0FC8"/>
                  </w:txbxContent>
                </v:textbox>
              </v:roundrect>
            </w:pict>
          </mc:Fallback>
        </mc:AlternateContent>
      </w:r>
    </w:p>
    <w:p w14:paraId="36BD5447" w14:textId="77777777" w:rsidR="00EF0FC8" w:rsidRDefault="00EF0FC8">
      <w:pPr>
        <w:rPr>
          <w:sz w:val="22"/>
        </w:rPr>
      </w:pPr>
    </w:p>
    <w:p w14:paraId="185703BC" w14:textId="77777777" w:rsidR="00EF0FC8" w:rsidRDefault="00EF0FC8">
      <w:pPr>
        <w:rPr>
          <w:sz w:val="22"/>
        </w:rPr>
      </w:pPr>
    </w:p>
    <w:p w14:paraId="5D36F1E7" w14:textId="77777777" w:rsidR="00EF0FC8" w:rsidRDefault="00EF0FC8"/>
    <w:p w14:paraId="1FEB0403" w14:textId="77777777" w:rsidR="00EF0FC8" w:rsidRDefault="00EF0FC8"/>
    <w:p w14:paraId="16059972" w14:textId="77777777" w:rsidR="00EF0FC8" w:rsidRPr="00425DD9" w:rsidRDefault="00425DD9">
      <w:pPr>
        <w:pStyle w:val="Nagwek2"/>
        <w:jc w:val="center"/>
        <w:rPr>
          <w:b/>
          <w:spacing w:val="20"/>
        </w:rPr>
      </w:pPr>
      <w:r w:rsidRPr="00370B53">
        <w:rPr>
          <w:b/>
          <w:spacing w:val="20"/>
        </w:rPr>
        <w:t xml:space="preserve">WYKAZ DOSTAW </w:t>
      </w:r>
    </w:p>
    <w:p w14:paraId="6FDC6049" w14:textId="77777777" w:rsidR="00EF0FC8" w:rsidRDefault="00EF0FC8">
      <w:pPr>
        <w:rPr>
          <w:sz w:val="22"/>
        </w:rPr>
      </w:pPr>
    </w:p>
    <w:p w14:paraId="7466C15C" w14:textId="77777777" w:rsidR="00425DD9" w:rsidRDefault="00425DD9" w:rsidP="00425DD9">
      <w:pPr>
        <w:jc w:val="both"/>
        <w:rPr>
          <w:sz w:val="24"/>
        </w:rPr>
      </w:pPr>
      <w:r w:rsidRPr="00425DD9">
        <w:rPr>
          <w:sz w:val="24"/>
        </w:rPr>
        <w:t xml:space="preserve">Wykaz wykonanych, a w przypadku świadczeń okresowych lub ciągłych również wykonywanych, dostaw lub usług w zakresie niezbędnym do wykazania spełniania warunku wiedzy i doświadczenia w okresie ostatnich trzech lat przed upływem terminu składania ofert albo wniosków </w:t>
      </w:r>
      <w:r w:rsidR="00A43C8C">
        <w:rPr>
          <w:sz w:val="24"/>
        </w:rPr>
        <w:br/>
      </w:r>
      <w:r w:rsidRPr="00425DD9">
        <w:rPr>
          <w:sz w:val="24"/>
        </w:rPr>
        <w:t>o dopuszczenie do udziału w postępowaniu, a jeżeli okres prowadzenia działalności jest krótszy - w tym okresie, z podaniem ich wartości, przedmiotu, dat wykonania i odbiorców, oraz załączeniem dokumentu potwierdzającego, że te dostawy lub usługi zostały wykonane lub są wykonywane należycie.</w:t>
      </w:r>
    </w:p>
    <w:p w14:paraId="2514D58B" w14:textId="77777777" w:rsidR="00C27693" w:rsidRDefault="00C27693" w:rsidP="00C27693">
      <w:pPr>
        <w:tabs>
          <w:tab w:val="left" w:pos="284"/>
        </w:tabs>
        <w:jc w:val="both"/>
      </w:pPr>
    </w:p>
    <w:tbl>
      <w:tblPr>
        <w:tblW w:w="14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3402"/>
        <w:gridCol w:w="1812"/>
        <w:gridCol w:w="2160"/>
        <w:gridCol w:w="2160"/>
        <w:gridCol w:w="2062"/>
      </w:tblGrid>
      <w:tr w:rsidR="00C27693" w14:paraId="54F7AFC3" w14:textId="77777777" w:rsidTr="00427C0C">
        <w:trPr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2B50F75C" w14:textId="77777777" w:rsidR="00C27693" w:rsidRDefault="00C27693" w:rsidP="00B709FA">
            <w:pPr>
              <w:jc w:val="center"/>
              <w:rPr>
                <w:bCs/>
              </w:rPr>
            </w:pPr>
          </w:p>
          <w:p w14:paraId="5C2E514C" w14:textId="77777777"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L.p.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7F1B862" w14:textId="77777777" w:rsidR="00C27693" w:rsidRDefault="00C27693" w:rsidP="00B709FA">
            <w:pPr>
              <w:jc w:val="center"/>
              <w:rPr>
                <w:bCs/>
              </w:rPr>
            </w:pPr>
          </w:p>
          <w:p w14:paraId="0F3B7766" w14:textId="77777777"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Nazwa zadania</w:t>
            </w:r>
          </w:p>
          <w:p w14:paraId="776037D4" w14:textId="77777777" w:rsidR="00C27693" w:rsidRDefault="00C27693" w:rsidP="00B709FA">
            <w:pPr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14AAD90" w14:textId="77777777" w:rsidR="00370B53" w:rsidRDefault="00370B53" w:rsidP="00370B53">
            <w:pPr>
              <w:jc w:val="center"/>
              <w:rPr>
                <w:bCs/>
              </w:rPr>
            </w:pPr>
            <w:r>
              <w:rPr>
                <w:bCs/>
              </w:rPr>
              <w:t>Nazwa i adres</w:t>
            </w:r>
          </w:p>
          <w:p w14:paraId="68F1365E" w14:textId="77777777" w:rsidR="00C27693" w:rsidRPr="00370B53" w:rsidRDefault="00370B53" w:rsidP="00370B5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Zamawiającego na rzecz którego była wykonana  dostawa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08BF91D0" w14:textId="77777777" w:rsidR="00C27693" w:rsidRDefault="00C27693" w:rsidP="00B709FA">
            <w:pPr>
              <w:jc w:val="center"/>
              <w:rPr>
                <w:bCs/>
              </w:rPr>
            </w:pPr>
          </w:p>
          <w:p w14:paraId="38498DFD" w14:textId="77777777"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Miejsce realizacji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8D8E9F0" w14:textId="77777777"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Wartość brutto </w:t>
            </w:r>
          </w:p>
          <w:p w14:paraId="3493A3E2" w14:textId="77777777"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dostawy</w:t>
            </w:r>
          </w:p>
          <w:p w14:paraId="1F02ED25" w14:textId="77777777"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[PLN]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E506853" w14:textId="77777777" w:rsidR="00C27693" w:rsidRDefault="00C27693" w:rsidP="00B709FA">
            <w:pPr>
              <w:jc w:val="center"/>
              <w:rPr>
                <w:bCs/>
              </w:rPr>
            </w:pPr>
          </w:p>
          <w:p w14:paraId="7DBF27B8" w14:textId="77777777"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Termin realizacji</w:t>
            </w:r>
          </w:p>
          <w:p w14:paraId="2963A971" w14:textId="77777777"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data odbioru</w:t>
            </w:r>
          </w:p>
          <w:p w14:paraId="6F682798" w14:textId="77777777"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(miesiąc - rok) 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09C3E05E" w14:textId="77777777" w:rsidR="00C27693" w:rsidRDefault="00C27693" w:rsidP="00B709FA">
            <w:pPr>
              <w:jc w:val="center"/>
              <w:rPr>
                <w:bCs/>
              </w:rPr>
            </w:pPr>
          </w:p>
          <w:p w14:paraId="3A832A39" w14:textId="77777777"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UWAGI</w:t>
            </w:r>
          </w:p>
        </w:tc>
      </w:tr>
      <w:tr w:rsidR="00C27693" w14:paraId="619F0B9A" w14:textId="77777777" w:rsidTr="00427C0C">
        <w:trPr>
          <w:jc w:val="center"/>
        </w:trPr>
        <w:tc>
          <w:tcPr>
            <w:tcW w:w="596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3D1EAAA0" w14:textId="77777777"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6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5C848D59" w14:textId="77777777"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642F6546" w14:textId="77777777"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12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094D1563" w14:textId="77777777"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6D3A1A1B" w14:textId="77777777"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69085EEA" w14:textId="77777777"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62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012E2070" w14:textId="77777777"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27693" w14:paraId="384ED8A2" w14:textId="77777777" w:rsidTr="00427C0C">
        <w:trPr>
          <w:jc w:val="center"/>
        </w:trPr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8D0583" w14:textId="77777777" w:rsidR="00C27693" w:rsidRDefault="00C27693" w:rsidP="00B709FA"/>
          <w:p w14:paraId="16194D7B" w14:textId="77777777" w:rsidR="00C27693" w:rsidRDefault="00C27693" w:rsidP="00B709FA"/>
          <w:p w14:paraId="63BE27D2" w14:textId="77777777" w:rsidR="00C27693" w:rsidRDefault="00C27693" w:rsidP="00B709FA"/>
          <w:p w14:paraId="110A8FB7" w14:textId="77777777" w:rsidR="00C27693" w:rsidRDefault="00C27693" w:rsidP="00B709FA"/>
          <w:p w14:paraId="5D380C96" w14:textId="77777777" w:rsidR="00C27693" w:rsidRDefault="00C27693" w:rsidP="00B709FA"/>
          <w:p w14:paraId="4A47BDAB" w14:textId="77777777" w:rsidR="00C27693" w:rsidRDefault="00C27693" w:rsidP="00B709FA"/>
        </w:tc>
        <w:tc>
          <w:tcPr>
            <w:tcW w:w="26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442788" w14:textId="77777777" w:rsidR="00C27693" w:rsidRDefault="00C27693" w:rsidP="00B709FA"/>
          <w:p w14:paraId="7AAD6126" w14:textId="77777777" w:rsidR="00C27693" w:rsidRDefault="00C27693" w:rsidP="00B709FA"/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74D95A" w14:textId="77777777" w:rsidR="00C27693" w:rsidRDefault="00C27693" w:rsidP="00B709FA"/>
        </w:tc>
        <w:tc>
          <w:tcPr>
            <w:tcW w:w="18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C336EC" w14:textId="77777777" w:rsidR="00C27693" w:rsidRDefault="00C27693" w:rsidP="00B709FA"/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1EE4CA" w14:textId="77777777" w:rsidR="00C27693" w:rsidRDefault="00C27693" w:rsidP="00B709FA"/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3BBFD1" w14:textId="77777777" w:rsidR="00C27693" w:rsidRDefault="00C27693" w:rsidP="00B709FA"/>
        </w:tc>
        <w:tc>
          <w:tcPr>
            <w:tcW w:w="20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3ABC1A" w14:textId="77777777" w:rsidR="00C27693" w:rsidRDefault="00C27693" w:rsidP="00B709FA"/>
        </w:tc>
      </w:tr>
    </w:tbl>
    <w:p w14:paraId="43D9989E" w14:textId="77777777" w:rsidR="00C27693" w:rsidRDefault="00C27693" w:rsidP="00C27693"/>
    <w:p w14:paraId="0DC0B01B" w14:textId="77777777" w:rsidR="00C27693" w:rsidRDefault="00C27693" w:rsidP="00C2769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</w:t>
      </w:r>
    </w:p>
    <w:p w14:paraId="3430B2F5" w14:textId="77777777" w:rsidR="00C27693" w:rsidRPr="00C672A8" w:rsidRDefault="00C27693" w:rsidP="00C27693">
      <w:pPr>
        <w:jc w:val="both"/>
        <w:rPr>
          <w:b/>
          <w:i/>
          <w:iCs/>
          <w:color w:val="FF0000"/>
          <w:szCs w:val="22"/>
        </w:rPr>
      </w:pPr>
      <w:r w:rsidRPr="00C672A8">
        <w:rPr>
          <w:b/>
          <w:i/>
          <w:iCs/>
          <w:color w:val="FF0000"/>
          <w:szCs w:val="22"/>
        </w:rPr>
        <w:t xml:space="preserve">Należy załączyć dokument  </w:t>
      </w:r>
      <w:r w:rsidR="00370B53" w:rsidRPr="00C672A8">
        <w:rPr>
          <w:b/>
          <w:i/>
          <w:iCs/>
          <w:color w:val="FF0000"/>
          <w:szCs w:val="22"/>
        </w:rPr>
        <w:t xml:space="preserve">(referencję) </w:t>
      </w:r>
      <w:r w:rsidRPr="00C672A8">
        <w:rPr>
          <w:b/>
          <w:i/>
          <w:iCs/>
          <w:color w:val="FF0000"/>
          <w:szCs w:val="22"/>
        </w:rPr>
        <w:t xml:space="preserve"> wystawiony  przez  zamawiającego potwierdzający, że dostawy te zostały wykonane w sposób  należyty. </w:t>
      </w:r>
    </w:p>
    <w:p w14:paraId="4B4E2EDB" w14:textId="77777777" w:rsidR="00C27693" w:rsidRDefault="00C27693" w:rsidP="00C27693">
      <w:pPr>
        <w:pStyle w:val="Tekstpodstawowywcity"/>
        <w:rPr>
          <w:sz w:val="20"/>
        </w:rPr>
      </w:pPr>
    </w:p>
    <w:p w14:paraId="116856D6" w14:textId="77777777" w:rsidR="00C27693" w:rsidRDefault="00C27693" w:rsidP="00C27693">
      <w:pPr>
        <w:pStyle w:val="Tekstpodstawowywcity"/>
        <w:rPr>
          <w:sz w:val="20"/>
        </w:rPr>
      </w:pPr>
      <w:r>
        <w:rPr>
          <w:sz w:val="20"/>
        </w:rPr>
        <w:t>....................................... , dnia ........................                                                                                                                   ....................................... ............................................</w:t>
      </w:r>
    </w:p>
    <w:p w14:paraId="7D03015F" w14:textId="77777777" w:rsidR="00427C0C" w:rsidRDefault="00427C0C" w:rsidP="00427C0C">
      <w:pPr>
        <w:rPr>
          <w:i/>
          <w:sz w:val="18"/>
          <w:szCs w:val="18"/>
        </w:rPr>
      </w:pPr>
    </w:p>
    <w:p w14:paraId="5B890E92" w14:textId="7A60FA8F" w:rsidR="00EF0FC8" w:rsidRPr="00E14C58" w:rsidRDefault="00603375" w:rsidP="00E14C58">
      <w:pPr>
        <w:spacing w:line="360" w:lineRule="auto"/>
        <w:ind w:left="5951" w:firstLine="421"/>
        <w:jc w:val="both"/>
        <w:rPr>
          <w:sz w:val="21"/>
          <w:szCs w:val="21"/>
        </w:rPr>
      </w:pPr>
      <w:r w:rsidRPr="00B74258">
        <w:rPr>
          <w:b/>
          <w:bCs/>
          <w:i/>
          <w:sz w:val="16"/>
          <w:szCs w:val="16"/>
        </w:rPr>
        <w:t>kwalifikowany podpis elektroniczny</w:t>
      </w:r>
      <w:r w:rsidRPr="00B74258">
        <w:rPr>
          <w:i/>
          <w:sz w:val="16"/>
          <w:szCs w:val="16"/>
        </w:rPr>
        <w:t> przez osob</w:t>
      </w:r>
      <w:r>
        <w:rPr>
          <w:i/>
          <w:sz w:val="16"/>
          <w:szCs w:val="16"/>
        </w:rPr>
        <w:t>ę</w:t>
      </w:r>
      <w:r w:rsidRPr="00B74258">
        <w:rPr>
          <w:i/>
          <w:sz w:val="16"/>
          <w:szCs w:val="16"/>
        </w:rPr>
        <w:t xml:space="preserve"> uprawnion</w:t>
      </w:r>
      <w:r>
        <w:rPr>
          <w:i/>
          <w:sz w:val="16"/>
          <w:szCs w:val="16"/>
        </w:rPr>
        <w:t>ą</w:t>
      </w:r>
      <w:r w:rsidRPr="00B74258">
        <w:rPr>
          <w:i/>
          <w:sz w:val="16"/>
          <w:szCs w:val="16"/>
        </w:rPr>
        <w:t xml:space="preserve"> do składania oświadczeń woli w imieniu wykonawcy</w:t>
      </w:r>
    </w:p>
    <w:sectPr w:rsidR="00EF0FC8" w:rsidRPr="00E14C58" w:rsidSect="00E14C5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1135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5CEA4" w14:textId="77777777" w:rsidR="00E009E3" w:rsidRDefault="00E009E3">
      <w:r>
        <w:separator/>
      </w:r>
    </w:p>
  </w:endnote>
  <w:endnote w:type="continuationSeparator" w:id="0">
    <w:p w14:paraId="2D5E9D93" w14:textId="77777777" w:rsidR="00E009E3" w:rsidRDefault="00E0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555F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5F1CD1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76FA2" w14:textId="77777777" w:rsidR="00EF0FC8" w:rsidRDefault="00EF0FC8">
    <w:pPr>
      <w:pStyle w:val="Stopka"/>
      <w:tabs>
        <w:tab w:val="clear" w:pos="4536"/>
      </w:tabs>
      <w:jc w:val="center"/>
    </w:pPr>
  </w:p>
  <w:p w14:paraId="1F1269F4" w14:textId="77777777" w:rsidR="00EF0FC8" w:rsidRDefault="00EF0FC8" w:rsidP="007B39CC">
    <w:pPr>
      <w:pStyle w:val="Stopka"/>
      <w:tabs>
        <w:tab w:val="clear" w:pos="4536"/>
      </w:tabs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39B3B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DC71207" w14:textId="77777777" w:rsidR="00EF0FC8" w:rsidRDefault="00EF0FC8">
    <w:pPr>
      <w:pStyle w:val="Stopka"/>
      <w:tabs>
        <w:tab w:val="clear" w:pos="4536"/>
      </w:tabs>
      <w:jc w:val="center"/>
    </w:pPr>
  </w:p>
  <w:p w14:paraId="590B9073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EA26AA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18D60" w14:textId="77777777" w:rsidR="00E009E3" w:rsidRDefault="00E009E3">
      <w:r>
        <w:separator/>
      </w:r>
    </w:p>
  </w:footnote>
  <w:footnote w:type="continuationSeparator" w:id="0">
    <w:p w14:paraId="1F1F1D5C" w14:textId="77777777" w:rsidR="00E009E3" w:rsidRDefault="00E00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40A13" w14:textId="05F42680" w:rsidR="00FF1286" w:rsidRDefault="00E14C58">
    <w:pPr>
      <w:pStyle w:val="Nagwek"/>
    </w:pPr>
    <w:r>
      <w:rPr>
        <w:rFonts w:ascii="Georgia" w:hAnsi="Georgia"/>
        <w:noProof/>
      </w:rPr>
      <w:drawing>
        <wp:anchor distT="0" distB="0" distL="114300" distR="114300" simplePos="0" relativeHeight="251659264" behindDoc="0" locked="0" layoutInCell="1" allowOverlap="1" wp14:anchorId="0275AE68" wp14:editId="5EEC4CF8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948815" cy="923925"/>
          <wp:effectExtent l="0" t="0" r="0" b="9525"/>
          <wp:wrapSquare wrapText="bothSides"/>
          <wp:docPr id="1742193682" name="Obraz 174219368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318485" name="Obraz 664318485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9CEBA7" w14:textId="77777777" w:rsidR="00E14C58" w:rsidRDefault="00E14C58">
    <w:pPr>
      <w:pStyle w:val="Nagwek"/>
    </w:pPr>
  </w:p>
  <w:p w14:paraId="5CDDF7F5" w14:textId="77777777" w:rsidR="00E14C58" w:rsidRDefault="00E14C58">
    <w:pPr>
      <w:pStyle w:val="Nagwek"/>
    </w:pPr>
  </w:p>
  <w:p w14:paraId="6B782065" w14:textId="77777777" w:rsidR="00E14C58" w:rsidRDefault="00E14C58">
    <w:pPr>
      <w:pStyle w:val="Nagwek"/>
    </w:pPr>
  </w:p>
  <w:p w14:paraId="10E92E03" w14:textId="77777777" w:rsidR="00E14C58" w:rsidRDefault="00E14C58">
    <w:pPr>
      <w:pStyle w:val="Nagwek"/>
    </w:pPr>
  </w:p>
  <w:p w14:paraId="249DE112" w14:textId="77777777" w:rsidR="00E14C58" w:rsidRDefault="00E14C58">
    <w:pPr>
      <w:pStyle w:val="Nagwek"/>
    </w:pPr>
  </w:p>
  <w:p w14:paraId="6A9C36EE" w14:textId="77777777" w:rsidR="00E14C58" w:rsidRDefault="00E14C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84A10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6E"/>
    <w:rsid w:val="00370B53"/>
    <w:rsid w:val="0037718A"/>
    <w:rsid w:val="003A2B27"/>
    <w:rsid w:val="003C6870"/>
    <w:rsid w:val="004022DB"/>
    <w:rsid w:val="00425DD9"/>
    <w:rsid w:val="00427C0C"/>
    <w:rsid w:val="004448FF"/>
    <w:rsid w:val="00490B3F"/>
    <w:rsid w:val="005B6066"/>
    <w:rsid w:val="00600557"/>
    <w:rsid w:val="00603375"/>
    <w:rsid w:val="00631630"/>
    <w:rsid w:val="00635E83"/>
    <w:rsid w:val="00792635"/>
    <w:rsid w:val="00794AA7"/>
    <w:rsid w:val="007B39CC"/>
    <w:rsid w:val="00895DE2"/>
    <w:rsid w:val="008A15BC"/>
    <w:rsid w:val="008F50C0"/>
    <w:rsid w:val="00966321"/>
    <w:rsid w:val="00967005"/>
    <w:rsid w:val="00A03C6E"/>
    <w:rsid w:val="00A43C8C"/>
    <w:rsid w:val="00A5351B"/>
    <w:rsid w:val="00A95245"/>
    <w:rsid w:val="00AD0F87"/>
    <w:rsid w:val="00B709FA"/>
    <w:rsid w:val="00B72A65"/>
    <w:rsid w:val="00C27693"/>
    <w:rsid w:val="00C672A8"/>
    <w:rsid w:val="00E009E3"/>
    <w:rsid w:val="00E14C58"/>
    <w:rsid w:val="00E34F2C"/>
    <w:rsid w:val="00E411FF"/>
    <w:rsid w:val="00E55C4B"/>
    <w:rsid w:val="00EA26AA"/>
    <w:rsid w:val="00EF0FC8"/>
    <w:rsid w:val="00EF152F"/>
    <w:rsid w:val="00F85E7E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F5534"/>
  <w15:chartTrackingRefBased/>
  <w15:docId w15:val="{95B0B126-F07F-4565-9CEA-7206471E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basedOn w:val="Domylnaczcionkaakapitu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wcity">
    <w:name w:val="Body Text Indent"/>
    <w:basedOn w:val="Normalny"/>
    <w:link w:val="TekstpodstawowywcityZnak"/>
    <w:rsid w:val="00C27693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693"/>
    <w:rPr>
      <w:sz w:val="24"/>
      <w:szCs w:val="24"/>
    </w:rPr>
  </w:style>
  <w:style w:type="paragraph" w:styleId="Tekstdymka">
    <w:name w:val="Balloon Text"/>
    <w:basedOn w:val="Normalny"/>
    <w:link w:val="TekstdymkaZnak"/>
    <w:rsid w:val="00C27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7693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EA26AA"/>
    <w:pPr>
      <w:suppressAutoHyphens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0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Magdalena Salamon</dc:creator>
  <cp:keywords/>
  <cp:lastModifiedBy>Krzysztof Abramczyk</cp:lastModifiedBy>
  <cp:revision>2</cp:revision>
  <cp:lastPrinted>2022-05-06T07:22:00Z</cp:lastPrinted>
  <dcterms:created xsi:type="dcterms:W3CDTF">2026-03-13T11:03:00Z</dcterms:created>
  <dcterms:modified xsi:type="dcterms:W3CDTF">2026-03-13T11:03:00Z</dcterms:modified>
</cp:coreProperties>
</file>