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E270" w14:textId="77777777" w:rsidR="00815E54" w:rsidRDefault="00815E54" w:rsidP="00AF5ADF">
      <w:pPr>
        <w:jc w:val="center"/>
        <w:rPr>
          <w:rFonts w:cstheme="minorHAnsi"/>
          <w:b/>
          <w:bCs/>
          <w:sz w:val="30"/>
          <w:szCs w:val="30"/>
        </w:rPr>
      </w:pPr>
    </w:p>
    <w:p w14:paraId="44EA7EAF" w14:textId="73564E1F" w:rsidR="00AF5ADF" w:rsidRDefault="00AF5ADF" w:rsidP="00AF5ADF">
      <w:pPr>
        <w:jc w:val="center"/>
        <w:rPr>
          <w:rFonts w:cstheme="minorHAnsi"/>
          <w:b/>
          <w:bCs/>
          <w:sz w:val="30"/>
          <w:szCs w:val="30"/>
        </w:rPr>
      </w:pPr>
      <w:r w:rsidRPr="00025682">
        <w:rPr>
          <w:rFonts w:cstheme="minorHAnsi"/>
          <w:b/>
          <w:bCs/>
          <w:sz w:val="30"/>
          <w:szCs w:val="30"/>
        </w:rPr>
        <w:t>WNIOSEK GRANTOWY</w:t>
      </w:r>
      <w:r w:rsidR="00414250" w:rsidRPr="00025682">
        <w:rPr>
          <w:rFonts w:cstheme="minorHAnsi"/>
          <w:b/>
          <w:bCs/>
          <w:sz w:val="30"/>
          <w:szCs w:val="30"/>
        </w:rPr>
        <w:t xml:space="preserve"> (Formularz aplikacyjny)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5239"/>
      </w:tblGrid>
      <w:tr w:rsidR="003C56C4" w14:paraId="442934F7" w14:textId="77777777" w:rsidTr="00E00487">
        <w:tc>
          <w:tcPr>
            <w:tcW w:w="2694" w:type="dxa"/>
            <w:shd w:val="clear" w:color="auto" w:fill="DDD9C3"/>
          </w:tcPr>
          <w:p w14:paraId="0D952467" w14:textId="0AE788EB" w:rsidR="003C56C4" w:rsidRPr="003C56C4" w:rsidRDefault="003C56C4" w:rsidP="00AF5AD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C56C4">
              <w:rPr>
                <w:rFonts w:cstheme="minorHAnsi"/>
                <w:b/>
                <w:bCs/>
                <w:sz w:val="28"/>
                <w:szCs w:val="28"/>
              </w:rPr>
              <w:t>TYTUŁ PROJEKTU</w:t>
            </w:r>
          </w:p>
        </w:tc>
        <w:tc>
          <w:tcPr>
            <w:tcW w:w="5239" w:type="dxa"/>
            <w:shd w:val="clear" w:color="auto" w:fill="DDD9C3"/>
          </w:tcPr>
          <w:p w14:paraId="2DA23DCA" w14:textId="77777777" w:rsidR="003C56C4" w:rsidRDefault="003C56C4" w:rsidP="00AF5ADF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</w:tr>
    </w:tbl>
    <w:p w14:paraId="5996248C" w14:textId="77777777" w:rsidR="003C56C4" w:rsidRDefault="003C56C4" w:rsidP="003C56C4">
      <w:pPr>
        <w:pStyle w:val="Akapitzlist"/>
        <w:ind w:left="1080"/>
        <w:rPr>
          <w:rFonts w:cstheme="minorHAnsi"/>
          <w:b/>
          <w:bCs/>
        </w:rPr>
      </w:pPr>
    </w:p>
    <w:p w14:paraId="730AD9A0" w14:textId="529FDAB5" w:rsidR="00AF5ADF" w:rsidRDefault="00AF5ADF" w:rsidP="00AF5ADF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025682">
        <w:rPr>
          <w:rFonts w:cstheme="minorHAnsi"/>
          <w:b/>
          <w:bCs/>
        </w:rPr>
        <w:t>DANE OSOBOW</w:t>
      </w:r>
      <w:r w:rsidR="0070754F" w:rsidRPr="00025682">
        <w:rPr>
          <w:rFonts w:cstheme="minorHAnsi"/>
          <w:b/>
          <w:bCs/>
        </w:rPr>
        <w:t>E</w:t>
      </w:r>
      <w:r w:rsidR="006F20D9">
        <w:rPr>
          <w:rFonts w:cstheme="minorHAnsi"/>
          <w:b/>
          <w:bCs/>
        </w:rPr>
        <w:t xml:space="preserve">: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6F20D9" w14:paraId="1080D24F" w14:textId="77777777" w:rsidTr="00882A2F">
        <w:tc>
          <w:tcPr>
            <w:tcW w:w="2743" w:type="dxa"/>
          </w:tcPr>
          <w:p w14:paraId="4D60944E" w14:textId="7A56807E" w:rsidR="006F20D9" w:rsidRDefault="006F20D9" w:rsidP="00D75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5239" w:type="dxa"/>
          </w:tcPr>
          <w:p w14:paraId="0D26470F" w14:textId="77777777" w:rsidR="006F20D9" w:rsidRDefault="006F20D9" w:rsidP="00D75C56">
            <w:pPr>
              <w:rPr>
                <w:rFonts w:cstheme="minorHAnsi"/>
                <w:b/>
                <w:bCs/>
              </w:rPr>
            </w:pPr>
          </w:p>
        </w:tc>
      </w:tr>
      <w:tr w:rsidR="006F20D9" w14:paraId="647E5061" w14:textId="77777777" w:rsidTr="00882A2F">
        <w:tc>
          <w:tcPr>
            <w:tcW w:w="2743" w:type="dxa"/>
          </w:tcPr>
          <w:p w14:paraId="3910DB98" w14:textId="67075457" w:rsidR="006F20D9" w:rsidRDefault="006F20D9" w:rsidP="00D75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urodzenia </w:t>
            </w:r>
          </w:p>
        </w:tc>
        <w:tc>
          <w:tcPr>
            <w:tcW w:w="5239" w:type="dxa"/>
          </w:tcPr>
          <w:p w14:paraId="56C52737" w14:textId="77777777" w:rsidR="006F20D9" w:rsidRDefault="006F20D9" w:rsidP="00D75C56">
            <w:pPr>
              <w:rPr>
                <w:rFonts w:cstheme="minorHAnsi"/>
                <w:b/>
                <w:bCs/>
              </w:rPr>
            </w:pPr>
          </w:p>
        </w:tc>
      </w:tr>
      <w:tr w:rsidR="006F20D9" w14:paraId="0C5B577D" w14:textId="77777777" w:rsidTr="00882A2F">
        <w:tc>
          <w:tcPr>
            <w:tcW w:w="2743" w:type="dxa"/>
          </w:tcPr>
          <w:p w14:paraId="30E34E67" w14:textId="1959DA4F" w:rsidR="006F20D9" w:rsidRDefault="006F20D9" w:rsidP="00D75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 korespondencyjny</w:t>
            </w:r>
          </w:p>
        </w:tc>
        <w:tc>
          <w:tcPr>
            <w:tcW w:w="5239" w:type="dxa"/>
          </w:tcPr>
          <w:p w14:paraId="1B439FEF" w14:textId="77777777" w:rsidR="006F20D9" w:rsidRDefault="006F20D9" w:rsidP="00D75C56">
            <w:pPr>
              <w:rPr>
                <w:rFonts w:cstheme="minorHAnsi"/>
                <w:b/>
                <w:bCs/>
              </w:rPr>
            </w:pPr>
          </w:p>
        </w:tc>
      </w:tr>
      <w:tr w:rsidR="006F20D9" w14:paraId="0C8473E8" w14:textId="77777777" w:rsidTr="00882A2F">
        <w:tc>
          <w:tcPr>
            <w:tcW w:w="2743" w:type="dxa"/>
          </w:tcPr>
          <w:p w14:paraId="27380AB6" w14:textId="60B657E9" w:rsidR="006F20D9" w:rsidRDefault="00DA26D9" w:rsidP="00D75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5239" w:type="dxa"/>
          </w:tcPr>
          <w:p w14:paraId="2BFFB9B7" w14:textId="77777777" w:rsidR="006F20D9" w:rsidRDefault="006F20D9" w:rsidP="00D75C56">
            <w:pPr>
              <w:rPr>
                <w:rFonts w:cstheme="minorHAnsi"/>
                <w:b/>
                <w:bCs/>
              </w:rPr>
            </w:pPr>
          </w:p>
        </w:tc>
      </w:tr>
      <w:tr w:rsidR="006F20D9" w14:paraId="62C5580D" w14:textId="77777777" w:rsidTr="00882A2F">
        <w:tc>
          <w:tcPr>
            <w:tcW w:w="2743" w:type="dxa"/>
          </w:tcPr>
          <w:p w14:paraId="4B2EB021" w14:textId="5DE01ED2" w:rsidR="006F20D9" w:rsidRDefault="00882A2F" w:rsidP="00D75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Telefon: </w:t>
            </w:r>
          </w:p>
        </w:tc>
        <w:tc>
          <w:tcPr>
            <w:tcW w:w="5239" w:type="dxa"/>
          </w:tcPr>
          <w:p w14:paraId="5927B130" w14:textId="77777777" w:rsidR="006F20D9" w:rsidRDefault="006F20D9" w:rsidP="00D75C56">
            <w:pPr>
              <w:rPr>
                <w:rFonts w:cstheme="minorHAnsi"/>
                <w:b/>
                <w:bCs/>
              </w:rPr>
            </w:pPr>
          </w:p>
        </w:tc>
      </w:tr>
    </w:tbl>
    <w:p w14:paraId="451A3737" w14:textId="77777777" w:rsidR="00882A2F" w:rsidRDefault="00882A2F" w:rsidP="00882A2F">
      <w:pPr>
        <w:pStyle w:val="Akapitzlist"/>
        <w:ind w:left="1080"/>
        <w:rPr>
          <w:rFonts w:cstheme="minorHAnsi"/>
          <w:b/>
          <w:bCs/>
        </w:rPr>
      </w:pPr>
    </w:p>
    <w:p w14:paraId="714B943C" w14:textId="3221BE60" w:rsidR="00AF5ADF" w:rsidRPr="00025682" w:rsidRDefault="006B1F85" w:rsidP="00AF5ADF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WYKSZTAŁCENIE</w:t>
      </w:r>
      <w:r w:rsidR="00C94411">
        <w:rPr>
          <w:rFonts w:cstheme="minorHAnsi"/>
          <w:b/>
          <w:bCs/>
        </w:rPr>
        <w:t>, DOŚWIADCZENIE ZAWODOWE</w:t>
      </w:r>
      <w:r w:rsidR="006B54DF">
        <w:rPr>
          <w:rFonts w:cstheme="minorHAnsi"/>
          <w:b/>
          <w:bCs/>
        </w:rPr>
        <w:t xml:space="preserve"> (prosimy o dołączenie pliku CV lub uzupełnienie tabeli 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882A2F" w14:paraId="425AE18F" w14:textId="77777777" w:rsidTr="00E00487">
        <w:tc>
          <w:tcPr>
            <w:tcW w:w="2743" w:type="dxa"/>
            <w:shd w:val="clear" w:color="auto" w:fill="DDD9C3"/>
          </w:tcPr>
          <w:p w14:paraId="1363A518" w14:textId="0D234910" w:rsidR="00882A2F" w:rsidRPr="00882A2F" w:rsidRDefault="00882A2F" w:rsidP="00882A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Wykształcenie:</w:t>
            </w:r>
          </w:p>
        </w:tc>
        <w:tc>
          <w:tcPr>
            <w:tcW w:w="5239" w:type="dxa"/>
            <w:shd w:val="clear" w:color="auto" w:fill="DDD9C3"/>
          </w:tcPr>
          <w:p w14:paraId="70C14AAE" w14:textId="77777777" w:rsidR="00882A2F" w:rsidRDefault="00882A2F" w:rsidP="00C33A65">
            <w:pPr>
              <w:rPr>
                <w:rFonts w:cstheme="minorHAnsi"/>
                <w:b/>
                <w:bCs/>
              </w:rPr>
            </w:pPr>
          </w:p>
        </w:tc>
      </w:tr>
      <w:tr w:rsidR="00882A2F" w14:paraId="629AA4B8" w14:textId="77777777" w:rsidTr="00C33A65">
        <w:tc>
          <w:tcPr>
            <w:tcW w:w="2743" w:type="dxa"/>
          </w:tcPr>
          <w:p w14:paraId="338BF79A" w14:textId="18FA9B5F" w:rsidR="00882A2F" w:rsidRDefault="00882A2F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Ukończone szkoły, </w:t>
            </w:r>
            <w:r w:rsidR="0061757F">
              <w:rPr>
                <w:rFonts w:cstheme="minorHAnsi"/>
                <w:b/>
                <w:bCs/>
              </w:rPr>
              <w:t xml:space="preserve">szkolenia </w:t>
            </w:r>
            <w:r>
              <w:rPr>
                <w:rFonts w:cstheme="minorHAnsi"/>
                <w:b/>
                <w:bCs/>
              </w:rPr>
              <w:t>dyplomy</w:t>
            </w:r>
          </w:p>
        </w:tc>
        <w:tc>
          <w:tcPr>
            <w:tcW w:w="5239" w:type="dxa"/>
          </w:tcPr>
          <w:p w14:paraId="1BA6A1D2" w14:textId="77777777" w:rsidR="00882A2F" w:rsidRDefault="00882A2F" w:rsidP="00C33A65">
            <w:pPr>
              <w:rPr>
                <w:rFonts w:cstheme="minorHAnsi"/>
                <w:b/>
                <w:bCs/>
              </w:rPr>
            </w:pPr>
          </w:p>
        </w:tc>
      </w:tr>
      <w:tr w:rsidR="00882A2F" w14:paraId="2E7EBC7B" w14:textId="77777777" w:rsidTr="00C33A65">
        <w:tc>
          <w:tcPr>
            <w:tcW w:w="2743" w:type="dxa"/>
          </w:tcPr>
          <w:p w14:paraId="61ADFFDB" w14:textId="612759F6" w:rsidR="00882A2F" w:rsidRDefault="00882A2F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Przebieg </w:t>
            </w:r>
            <w:r w:rsidR="00381281">
              <w:rPr>
                <w:rFonts w:cstheme="minorHAnsi"/>
                <w:b/>
                <w:bCs/>
              </w:rPr>
              <w:t>kariery zawodowej</w:t>
            </w:r>
          </w:p>
        </w:tc>
        <w:tc>
          <w:tcPr>
            <w:tcW w:w="5239" w:type="dxa"/>
          </w:tcPr>
          <w:p w14:paraId="6B3D6CAB" w14:textId="77777777" w:rsidR="00882A2F" w:rsidRDefault="00882A2F" w:rsidP="00C33A65">
            <w:pPr>
              <w:rPr>
                <w:rFonts w:cstheme="minorHAnsi"/>
                <w:b/>
                <w:bCs/>
              </w:rPr>
            </w:pPr>
          </w:p>
        </w:tc>
      </w:tr>
      <w:tr w:rsidR="00882A2F" w14:paraId="3A0D0ED4" w14:textId="77777777" w:rsidTr="00C33A65">
        <w:tc>
          <w:tcPr>
            <w:tcW w:w="2743" w:type="dxa"/>
          </w:tcPr>
          <w:p w14:paraId="4F1184F0" w14:textId="4776B3EF" w:rsidR="00882A2F" w:rsidRDefault="00381281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Zrealizowane projekty</w:t>
            </w:r>
            <w:r w:rsidR="005414CA">
              <w:rPr>
                <w:rFonts w:cstheme="minorHAnsi"/>
                <w:b/>
                <w:bCs/>
              </w:rPr>
              <w:t xml:space="preserve"> – proszę o wymi</w:t>
            </w:r>
            <w:r w:rsidR="00B4234E">
              <w:rPr>
                <w:rFonts w:cstheme="minorHAnsi"/>
                <w:b/>
                <w:bCs/>
              </w:rPr>
              <w:t xml:space="preserve">enienie 3 najważniejszych </w:t>
            </w:r>
            <w:r w:rsidR="005C6B4F">
              <w:rPr>
                <w:rFonts w:cstheme="minorHAnsi"/>
                <w:b/>
                <w:bCs/>
              </w:rPr>
              <w:t xml:space="preserve">projektów. </w:t>
            </w:r>
          </w:p>
        </w:tc>
        <w:tc>
          <w:tcPr>
            <w:tcW w:w="5239" w:type="dxa"/>
          </w:tcPr>
          <w:p w14:paraId="6E25C540" w14:textId="77777777" w:rsidR="00882A2F" w:rsidRDefault="00882A2F" w:rsidP="00C33A65">
            <w:pPr>
              <w:rPr>
                <w:rFonts w:cstheme="minorHAnsi"/>
                <w:b/>
                <w:bCs/>
              </w:rPr>
            </w:pPr>
          </w:p>
        </w:tc>
      </w:tr>
      <w:tr w:rsidR="00882A2F" w14:paraId="0DF8EA6A" w14:textId="77777777" w:rsidTr="00C33A65">
        <w:tc>
          <w:tcPr>
            <w:tcW w:w="2743" w:type="dxa"/>
          </w:tcPr>
          <w:p w14:paraId="21FEA81E" w14:textId="5A806B2B" w:rsidR="00882A2F" w:rsidRDefault="00381281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Strona internetowa</w:t>
            </w:r>
            <w:r w:rsidR="004518CC">
              <w:rPr>
                <w:rFonts w:cstheme="minorHAnsi"/>
                <w:b/>
                <w:bCs/>
              </w:rPr>
              <w:t>/FB/inne</w:t>
            </w:r>
          </w:p>
        </w:tc>
        <w:tc>
          <w:tcPr>
            <w:tcW w:w="5239" w:type="dxa"/>
          </w:tcPr>
          <w:p w14:paraId="41845D37" w14:textId="77777777" w:rsidR="00882A2F" w:rsidRDefault="00882A2F" w:rsidP="00C33A65">
            <w:pPr>
              <w:rPr>
                <w:rFonts w:cstheme="minorHAnsi"/>
                <w:b/>
                <w:bCs/>
              </w:rPr>
            </w:pPr>
          </w:p>
        </w:tc>
      </w:tr>
      <w:tr w:rsidR="00C94411" w14:paraId="0456BDE1" w14:textId="77777777" w:rsidTr="00C33A65">
        <w:tc>
          <w:tcPr>
            <w:tcW w:w="2743" w:type="dxa"/>
          </w:tcPr>
          <w:p w14:paraId="5D84F42E" w14:textId="59C88DE0" w:rsidR="00C94411" w:rsidRDefault="0061757F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Osiągnięcia:</w:t>
            </w:r>
          </w:p>
        </w:tc>
        <w:tc>
          <w:tcPr>
            <w:tcW w:w="5239" w:type="dxa"/>
          </w:tcPr>
          <w:p w14:paraId="50987895" w14:textId="77777777" w:rsidR="00C94411" w:rsidRDefault="00C94411" w:rsidP="00C33A65">
            <w:pPr>
              <w:rPr>
                <w:rFonts w:cstheme="minorHAnsi"/>
                <w:b/>
                <w:bCs/>
              </w:rPr>
            </w:pPr>
          </w:p>
        </w:tc>
      </w:tr>
      <w:tr w:rsidR="004518CC" w14:paraId="43579A06" w14:textId="77777777" w:rsidTr="00C33A65">
        <w:tc>
          <w:tcPr>
            <w:tcW w:w="2743" w:type="dxa"/>
          </w:tcPr>
          <w:p w14:paraId="5016431B" w14:textId="5A06C890" w:rsidR="004518CC" w:rsidRDefault="004518CC" w:rsidP="00C33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Inne:</w:t>
            </w:r>
          </w:p>
        </w:tc>
        <w:tc>
          <w:tcPr>
            <w:tcW w:w="5239" w:type="dxa"/>
          </w:tcPr>
          <w:p w14:paraId="0119517B" w14:textId="77777777" w:rsidR="004518CC" w:rsidRDefault="004518CC" w:rsidP="00C33A65">
            <w:pPr>
              <w:rPr>
                <w:rFonts w:cstheme="minorHAnsi"/>
                <w:b/>
                <w:bCs/>
              </w:rPr>
            </w:pPr>
          </w:p>
        </w:tc>
      </w:tr>
    </w:tbl>
    <w:p w14:paraId="5B8E43AA" w14:textId="2E1FC209" w:rsidR="00667097" w:rsidRPr="00882A2F" w:rsidRDefault="00667097" w:rsidP="00882A2F">
      <w:pPr>
        <w:rPr>
          <w:rFonts w:cstheme="minorHAnsi"/>
          <w:bCs/>
        </w:rPr>
      </w:pPr>
    </w:p>
    <w:p w14:paraId="68D82A30" w14:textId="77777777" w:rsidR="007C3758" w:rsidRPr="00197C2A" w:rsidRDefault="007C3758" w:rsidP="00197C2A">
      <w:pPr>
        <w:spacing w:after="0" w:line="240" w:lineRule="auto"/>
        <w:rPr>
          <w:rFonts w:cstheme="minorHAnsi"/>
          <w:b/>
        </w:rPr>
      </w:pPr>
    </w:p>
    <w:p w14:paraId="73374D21" w14:textId="77777777" w:rsidR="001B13DF" w:rsidRDefault="00C33D28" w:rsidP="007905D9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PROSZĘ PRZEDSTAWIĆ OPIS </w:t>
      </w:r>
      <w:r w:rsidR="00E33B40">
        <w:rPr>
          <w:rFonts w:cstheme="minorHAnsi"/>
          <w:b/>
        </w:rPr>
        <w:t xml:space="preserve">PROJEKTU </w:t>
      </w:r>
      <w:r>
        <w:rPr>
          <w:rFonts w:cstheme="minorHAnsi"/>
          <w:b/>
        </w:rPr>
        <w:t xml:space="preserve">W RAMACH </w:t>
      </w:r>
      <w:r w:rsidR="00670825">
        <w:rPr>
          <w:rFonts w:cstheme="minorHAnsi"/>
          <w:b/>
        </w:rPr>
        <w:t>PR</w:t>
      </w:r>
      <w:r w:rsidR="007905D9">
        <w:rPr>
          <w:rFonts w:cstheme="minorHAnsi"/>
          <w:b/>
        </w:rPr>
        <w:t>O</w:t>
      </w:r>
      <w:r w:rsidR="00670825">
        <w:rPr>
          <w:rFonts w:cstheme="minorHAnsi"/>
          <w:b/>
        </w:rPr>
        <w:t>GRAMU</w:t>
      </w:r>
      <w:r w:rsidR="00E33B40">
        <w:rPr>
          <w:rFonts w:cstheme="minorHAnsi"/>
          <w:b/>
        </w:rPr>
        <w:t xml:space="preserve"> (</w:t>
      </w:r>
      <w:r w:rsidR="006707AD">
        <w:rPr>
          <w:rFonts w:cstheme="minorHAnsi"/>
          <w:b/>
        </w:rPr>
        <w:t xml:space="preserve">cel, komponenty, </w:t>
      </w:r>
      <w:r w:rsidR="00E33B40" w:rsidRPr="007905D9">
        <w:rPr>
          <w:rFonts w:cstheme="minorHAnsi"/>
          <w:b/>
        </w:rPr>
        <w:t>spodziewane efekty</w:t>
      </w:r>
      <w:r w:rsidR="006707AD">
        <w:rPr>
          <w:rFonts w:cstheme="minorHAnsi"/>
          <w:b/>
        </w:rPr>
        <w:t>)</w:t>
      </w:r>
      <w:r w:rsidR="00E33B40">
        <w:rPr>
          <w:rFonts w:cstheme="minorHAnsi"/>
          <w:b/>
        </w:rPr>
        <w:t xml:space="preserve"> </w:t>
      </w:r>
      <w:r w:rsidR="00D63A8E">
        <w:rPr>
          <w:rFonts w:cstheme="minorHAnsi"/>
          <w:b/>
        </w:rPr>
        <w:t xml:space="preserve">(do </w:t>
      </w:r>
      <w:r w:rsidR="00581A84">
        <w:rPr>
          <w:rFonts w:cstheme="minorHAnsi"/>
          <w:b/>
        </w:rPr>
        <w:t>5</w:t>
      </w:r>
      <w:r w:rsidR="00D63A8E">
        <w:rPr>
          <w:rFonts w:cstheme="minorHAnsi"/>
          <w:b/>
        </w:rPr>
        <w:t xml:space="preserve"> 000 znaków) </w:t>
      </w:r>
    </w:p>
    <w:p w14:paraId="35E6B5D0" w14:textId="77777777" w:rsidR="00AB44A6" w:rsidRPr="007905D9" w:rsidRDefault="00AB44A6" w:rsidP="00AB44A6">
      <w:pPr>
        <w:pStyle w:val="Akapitzlist"/>
        <w:spacing w:after="0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AB44A6" w14:paraId="646BA0BA" w14:textId="77777777" w:rsidTr="00E00487">
        <w:tc>
          <w:tcPr>
            <w:tcW w:w="2743" w:type="dxa"/>
            <w:shd w:val="clear" w:color="auto" w:fill="DDD9C3"/>
          </w:tcPr>
          <w:p w14:paraId="11744D5B" w14:textId="0E8233E1" w:rsidR="00AB44A6" w:rsidRDefault="00AB44A6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Tytuł </w:t>
            </w:r>
            <w:r w:rsidR="004C0B2B">
              <w:rPr>
                <w:rFonts w:cstheme="minorHAnsi"/>
                <w:b/>
              </w:rPr>
              <w:t>projektu</w:t>
            </w:r>
          </w:p>
        </w:tc>
        <w:tc>
          <w:tcPr>
            <w:tcW w:w="5239" w:type="dxa"/>
            <w:shd w:val="clear" w:color="auto" w:fill="DDD9C3"/>
          </w:tcPr>
          <w:p w14:paraId="35C868DC" w14:textId="77777777" w:rsidR="00AB44A6" w:rsidRDefault="00AB44A6" w:rsidP="001B13DF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1B13DF" w14:paraId="00667D8D" w14:textId="77777777" w:rsidTr="001D2A08">
        <w:tc>
          <w:tcPr>
            <w:tcW w:w="2743" w:type="dxa"/>
          </w:tcPr>
          <w:p w14:paraId="45774195" w14:textId="77777777" w:rsidR="004C0B2B" w:rsidRDefault="001B13DF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CA4FA1">
              <w:rPr>
                <w:rFonts w:cstheme="minorHAnsi"/>
                <w:b/>
              </w:rPr>
              <w:t>el realizowanego projektu</w:t>
            </w:r>
            <w:r w:rsidR="004C0B2B">
              <w:rPr>
                <w:rFonts w:cstheme="minorHAnsi"/>
                <w:b/>
              </w:rPr>
              <w:t>:</w:t>
            </w:r>
            <w:r w:rsidR="00AC59AB">
              <w:rPr>
                <w:rFonts w:cstheme="minorHAnsi"/>
                <w:b/>
              </w:rPr>
              <w:t xml:space="preserve"> </w:t>
            </w:r>
          </w:p>
          <w:p w14:paraId="2A7BB540" w14:textId="0454D4E0" w:rsidR="001B13DF" w:rsidRDefault="00AC59AB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(do 500 znaków)</w:t>
            </w:r>
          </w:p>
        </w:tc>
        <w:tc>
          <w:tcPr>
            <w:tcW w:w="5239" w:type="dxa"/>
          </w:tcPr>
          <w:p w14:paraId="66E52918" w14:textId="77777777" w:rsidR="001B13DF" w:rsidRDefault="001B13DF" w:rsidP="001B13DF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1B13DF" w14:paraId="33948E95" w14:textId="77777777" w:rsidTr="001D2A08">
        <w:tc>
          <w:tcPr>
            <w:tcW w:w="2743" w:type="dxa"/>
          </w:tcPr>
          <w:p w14:paraId="459871DC" w14:textId="77777777" w:rsidR="004C0B2B" w:rsidRDefault="00AC59AB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Szczegółowy opis</w:t>
            </w:r>
            <w:r w:rsidR="004C0B2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</w:t>
            </w:r>
            <w:r w:rsidR="009957D5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 xml:space="preserve">komponenty </w:t>
            </w:r>
            <w:r w:rsidR="003D5CD1">
              <w:rPr>
                <w:rFonts w:cstheme="minorHAnsi"/>
                <w:b/>
              </w:rPr>
              <w:t>projektu</w:t>
            </w:r>
            <w:r w:rsidR="004C0B2B">
              <w:rPr>
                <w:rFonts w:cstheme="minorHAnsi"/>
                <w:b/>
              </w:rPr>
              <w:t>:</w:t>
            </w:r>
          </w:p>
          <w:p w14:paraId="76EB390D" w14:textId="35B724E7" w:rsidR="001B13DF" w:rsidRDefault="003D5CD1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(do 3000 znaków)</w:t>
            </w:r>
          </w:p>
        </w:tc>
        <w:tc>
          <w:tcPr>
            <w:tcW w:w="5239" w:type="dxa"/>
          </w:tcPr>
          <w:p w14:paraId="38F895B8" w14:textId="77777777" w:rsidR="001B13DF" w:rsidRDefault="001B13DF" w:rsidP="001B13DF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1B13DF" w14:paraId="09957A74" w14:textId="77777777" w:rsidTr="001D2A08">
        <w:tc>
          <w:tcPr>
            <w:tcW w:w="2743" w:type="dxa"/>
          </w:tcPr>
          <w:p w14:paraId="453D92A5" w14:textId="4A54E3E2" w:rsidR="004C0B2B" w:rsidRDefault="003D5CD1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Spodzie</w:t>
            </w:r>
            <w:r w:rsidR="001D2A08">
              <w:rPr>
                <w:rFonts w:cstheme="minorHAnsi"/>
                <w:b/>
              </w:rPr>
              <w:t>wane efekty realizowanego projektu</w:t>
            </w:r>
            <w:r w:rsidR="004C0B2B">
              <w:rPr>
                <w:rFonts w:cstheme="minorHAnsi"/>
                <w:b/>
              </w:rPr>
              <w:t xml:space="preserve">: </w:t>
            </w:r>
          </w:p>
          <w:p w14:paraId="652EC2B1" w14:textId="0B1BD16A" w:rsidR="001B13DF" w:rsidRDefault="001D2A08" w:rsidP="001B13DF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(do 2000 znaków)</w:t>
            </w:r>
          </w:p>
        </w:tc>
        <w:tc>
          <w:tcPr>
            <w:tcW w:w="5239" w:type="dxa"/>
          </w:tcPr>
          <w:p w14:paraId="4DEFF4F7" w14:textId="77777777" w:rsidR="001B13DF" w:rsidRDefault="001B13DF" w:rsidP="001B13DF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14:paraId="132B5F48" w14:textId="7AB7AB65" w:rsidR="00C33D28" w:rsidRPr="00DB1E39" w:rsidRDefault="00C33D28" w:rsidP="00DB1E39">
      <w:pPr>
        <w:spacing w:after="0"/>
        <w:rPr>
          <w:rFonts w:cstheme="minorHAnsi"/>
          <w:b/>
        </w:rPr>
      </w:pPr>
    </w:p>
    <w:p w14:paraId="1A854FBB" w14:textId="039EC12D" w:rsidR="00815E54" w:rsidRDefault="00815E5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C6590B1" w14:textId="77777777" w:rsidR="00670825" w:rsidRDefault="00670825" w:rsidP="007C65E6">
      <w:pPr>
        <w:pStyle w:val="Akapitzlist"/>
        <w:spacing w:after="0"/>
        <w:ind w:left="1080"/>
        <w:rPr>
          <w:rFonts w:cstheme="minorHAnsi"/>
          <w:b/>
        </w:rPr>
      </w:pPr>
    </w:p>
    <w:p w14:paraId="321D6C54" w14:textId="77777777" w:rsidR="00856E35" w:rsidRDefault="00856E35" w:rsidP="007C65E6">
      <w:pPr>
        <w:pStyle w:val="Akapitzlist"/>
        <w:spacing w:after="0"/>
        <w:ind w:left="1080"/>
        <w:rPr>
          <w:rFonts w:cstheme="minorHAnsi"/>
          <w:b/>
        </w:rPr>
      </w:pPr>
    </w:p>
    <w:p w14:paraId="43952E27" w14:textId="5EEA712F" w:rsidR="00670825" w:rsidRDefault="00670825" w:rsidP="00670825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PROSZĘ PRZEDSTAWIĆ </w:t>
      </w:r>
      <w:r w:rsidR="00DA26D9">
        <w:rPr>
          <w:rFonts w:cstheme="minorHAnsi"/>
          <w:b/>
        </w:rPr>
        <w:t>HARMONOGRAM PROJEKTU</w:t>
      </w:r>
      <w:r w:rsidR="0008216D">
        <w:rPr>
          <w:rFonts w:cstheme="minorHAnsi"/>
          <w:b/>
        </w:rPr>
        <w:t xml:space="preserve"> </w:t>
      </w:r>
    </w:p>
    <w:p w14:paraId="35D2E098" w14:textId="77777777" w:rsidR="00164610" w:rsidRDefault="00164610" w:rsidP="00164610">
      <w:pPr>
        <w:pStyle w:val="Akapitzlist"/>
        <w:spacing w:after="0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164610" w14:paraId="0B9051C6" w14:textId="77777777" w:rsidTr="00E00487">
        <w:tc>
          <w:tcPr>
            <w:tcW w:w="2743" w:type="dxa"/>
            <w:shd w:val="clear" w:color="auto" w:fill="DDD9C3"/>
          </w:tcPr>
          <w:p w14:paraId="6D769544" w14:textId="1F6C9A42" w:rsidR="00164610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</w:p>
        </w:tc>
        <w:tc>
          <w:tcPr>
            <w:tcW w:w="5239" w:type="dxa"/>
            <w:shd w:val="clear" w:color="auto" w:fill="DDD9C3"/>
          </w:tcPr>
          <w:p w14:paraId="7949495C" w14:textId="01ADCF69" w:rsidR="00164610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planowanych działań</w:t>
            </w:r>
            <w:r w:rsidR="00993C48">
              <w:rPr>
                <w:rFonts w:cstheme="minorHAnsi"/>
                <w:b/>
              </w:rPr>
              <w:t xml:space="preserve"> w ramach (tytuł projektu)</w:t>
            </w:r>
          </w:p>
        </w:tc>
      </w:tr>
      <w:tr w:rsidR="00164610" w14:paraId="14175723" w14:textId="77777777" w:rsidTr="00164610">
        <w:tc>
          <w:tcPr>
            <w:tcW w:w="2743" w:type="dxa"/>
          </w:tcPr>
          <w:p w14:paraId="3A9DDC71" w14:textId="72A54234" w:rsidR="00164610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Wrzesień 2024</w:t>
            </w:r>
          </w:p>
        </w:tc>
        <w:tc>
          <w:tcPr>
            <w:tcW w:w="5239" w:type="dxa"/>
          </w:tcPr>
          <w:p w14:paraId="551EA7C7" w14:textId="77777777" w:rsidR="00164610" w:rsidRDefault="00164610" w:rsidP="00164610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164610" w14:paraId="5FBA7F43" w14:textId="77777777" w:rsidTr="00164610">
        <w:tc>
          <w:tcPr>
            <w:tcW w:w="2743" w:type="dxa"/>
          </w:tcPr>
          <w:p w14:paraId="5E768506" w14:textId="54B4166F" w:rsidR="00164610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Październik 2024 </w:t>
            </w:r>
          </w:p>
        </w:tc>
        <w:tc>
          <w:tcPr>
            <w:tcW w:w="5239" w:type="dxa"/>
          </w:tcPr>
          <w:p w14:paraId="03DA1093" w14:textId="77777777" w:rsidR="00164610" w:rsidRDefault="00164610" w:rsidP="00164610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DB1E39" w14:paraId="7A15CD93" w14:textId="77777777" w:rsidTr="00164610">
        <w:tc>
          <w:tcPr>
            <w:tcW w:w="2743" w:type="dxa"/>
          </w:tcPr>
          <w:p w14:paraId="44615361" w14:textId="42E194CA" w:rsidR="00DB1E39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Listopad 2024 </w:t>
            </w:r>
          </w:p>
        </w:tc>
        <w:tc>
          <w:tcPr>
            <w:tcW w:w="5239" w:type="dxa"/>
          </w:tcPr>
          <w:p w14:paraId="64C87AA4" w14:textId="77777777" w:rsidR="00DB1E39" w:rsidRDefault="00DB1E39" w:rsidP="00164610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14:paraId="11D3824D" w14:textId="77777777" w:rsidR="009957D5" w:rsidRDefault="009957D5" w:rsidP="00164610">
      <w:pPr>
        <w:pStyle w:val="Akapitzlist"/>
        <w:spacing w:after="0"/>
        <w:ind w:left="1080"/>
        <w:rPr>
          <w:rFonts w:cstheme="minorHAnsi"/>
          <w:b/>
        </w:rPr>
      </w:pPr>
    </w:p>
    <w:p w14:paraId="200D918A" w14:textId="77777777" w:rsidR="00670825" w:rsidRDefault="00670825" w:rsidP="007C65E6">
      <w:pPr>
        <w:pStyle w:val="Akapitzlist"/>
        <w:spacing w:after="0"/>
        <w:ind w:left="1080"/>
        <w:rPr>
          <w:rFonts w:cstheme="minorHAnsi"/>
          <w:b/>
        </w:rPr>
      </w:pPr>
    </w:p>
    <w:p w14:paraId="00FA28D4" w14:textId="77777777" w:rsidR="007C65E6" w:rsidRPr="00D63A8E" w:rsidRDefault="007C65E6" w:rsidP="00D63A8E">
      <w:pPr>
        <w:spacing w:after="0"/>
        <w:rPr>
          <w:rFonts w:cstheme="minorHAnsi"/>
          <w:b/>
        </w:rPr>
      </w:pPr>
    </w:p>
    <w:p w14:paraId="6792428B" w14:textId="7D36F479" w:rsidR="007C65E6" w:rsidRDefault="007C65E6" w:rsidP="00BE5262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PROSZĘ OPISAĆ PLANOWANE DZIAŁANIA NA RZECZ WYBRAN</w:t>
      </w:r>
      <w:r w:rsidR="0082702B">
        <w:rPr>
          <w:rFonts w:cstheme="minorHAnsi"/>
          <w:b/>
        </w:rPr>
        <w:t xml:space="preserve">A OSOBA ARTYSTYCZNA </w:t>
      </w:r>
      <w:r>
        <w:rPr>
          <w:rFonts w:cstheme="minorHAnsi"/>
          <w:b/>
        </w:rPr>
        <w:t>GRUPY, KOLEKTYW</w:t>
      </w:r>
      <w:r w:rsidR="00812B95">
        <w:rPr>
          <w:rFonts w:cstheme="minorHAnsi"/>
          <w:b/>
        </w:rPr>
        <w:t>HARMONOGRAMEM, CELEM</w:t>
      </w:r>
      <w:r w:rsidR="006707AD">
        <w:rPr>
          <w:rFonts w:cstheme="minorHAnsi"/>
          <w:b/>
        </w:rPr>
        <w:t xml:space="preserve">, KOMPONENTAMI </w:t>
      </w:r>
      <w:r w:rsidR="00812B95">
        <w:rPr>
          <w:rFonts w:cstheme="minorHAnsi"/>
          <w:b/>
        </w:rPr>
        <w:t>I SPODZIEWANYMI EFEKTAMI</w:t>
      </w:r>
      <w:r w:rsidR="00DD7248">
        <w:rPr>
          <w:rFonts w:cstheme="minorHAnsi"/>
          <w:b/>
        </w:rPr>
        <w:t xml:space="preserve"> (do 2 000 znaków)</w:t>
      </w:r>
    </w:p>
    <w:p w14:paraId="1EC27561" w14:textId="77777777" w:rsidR="0097778C" w:rsidRDefault="0097778C" w:rsidP="0097778C">
      <w:pPr>
        <w:pStyle w:val="Akapitzlist"/>
        <w:spacing w:after="0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97778C" w14:paraId="621D4E8C" w14:textId="77777777" w:rsidTr="00E00487">
        <w:tc>
          <w:tcPr>
            <w:tcW w:w="2743" w:type="dxa"/>
            <w:shd w:val="clear" w:color="auto" w:fill="DDD9C3"/>
          </w:tcPr>
          <w:p w14:paraId="251DCB6E" w14:textId="21613A59" w:rsidR="0097778C" w:rsidRPr="004F7D3F" w:rsidRDefault="0082702B" w:rsidP="00C33A65">
            <w:pPr>
              <w:pStyle w:val="Akapitzlist"/>
              <w:ind w:left="0"/>
              <w:rPr>
                <w:rFonts w:cstheme="minorHAnsi"/>
                <w:b/>
              </w:rPr>
            </w:pPr>
            <w:r w:rsidRPr="004F7D3F">
              <w:rPr>
                <w:rFonts w:cstheme="minorHAnsi"/>
                <w:b/>
              </w:rPr>
              <w:t>Wybrana osoba artystyczna, grupa, kole</w:t>
            </w:r>
            <w:r w:rsidR="00DE0921" w:rsidRPr="004F7D3F">
              <w:rPr>
                <w:rFonts w:cstheme="minorHAnsi"/>
                <w:b/>
              </w:rPr>
              <w:t>ktyw:</w:t>
            </w:r>
          </w:p>
        </w:tc>
        <w:tc>
          <w:tcPr>
            <w:tcW w:w="5239" w:type="dxa"/>
            <w:shd w:val="clear" w:color="auto" w:fill="DDD9C3"/>
          </w:tcPr>
          <w:p w14:paraId="0311EF7D" w14:textId="32A62831" w:rsidR="0097778C" w:rsidRPr="004F7D3F" w:rsidRDefault="0097778C" w:rsidP="00C33A6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97778C" w14:paraId="3F254799" w14:textId="77777777" w:rsidTr="00C33A65">
        <w:tc>
          <w:tcPr>
            <w:tcW w:w="2743" w:type="dxa"/>
          </w:tcPr>
          <w:p w14:paraId="0A567BA0" w14:textId="77777777" w:rsidR="003836B2" w:rsidRDefault="0082702B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 wyboru</w:t>
            </w:r>
            <w:r w:rsidR="003836B2">
              <w:rPr>
                <w:rFonts w:cstheme="minorHAnsi"/>
                <w:b/>
              </w:rPr>
              <w:t xml:space="preserve"> </w:t>
            </w:r>
          </w:p>
          <w:p w14:paraId="195B3D49" w14:textId="75A3D3B9" w:rsidR="00977A7C" w:rsidRDefault="00977A7C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(do 500 znaków)</w:t>
            </w:r>
          </w:p>
        </w:tc>
        <w:tc>
          <w:tcPr>
            <w:tcW w:w="5239" w:type="dxa"/>
          </w:tcPr>
          <w:p w14:paraId="5C4ADDA1" w14:textId="77777777" w:rsidR="0097778C" w:rsidRDefault="0097778C" w:rsidP="00C33A6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97778C" w14:paraId="58BB07CC" w14:textId="77777777" w:rsidTr="00C33A65">
        <w:tc>
          <w:tcPr>
            <w:tcW w:w="2743" w:type="dxa"/>
          </w:tcPr>
          <w:p w14:paraId="4E58C012" w14:textId="77777777" w:rsidR="00977A7C" w:rsidRDefault="00DE0921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</w:t>
            </w:r>
            <w:r w:rsidR="00977A7C">
              <w:rPr>
                <w:rFonts w:cstheme="minorHAnsi"/>
                <w:b/>
              </w:rPr>
              <w:t xml:space="preserve"> współpracy</w:t>
            </w:r>
          </w:p>
          <w:p w14:paraId="143897D2" w14:textId="0CAC7031" w:rsidR="0097778C" w:rsidRDefault="0094658D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(do 500 znaków)</w:t>
            </w:r>
          </w:p>
        </w:tc>
        <w:tc>
          <w:tcPr>
            <w:tcW w:w="5239" w:type="dxa"/>
          </w:tcPr>
          <w:p w14:paraId="5A250198" w14:textId="77777777" w:rsidR="0097778C" w:rsidRDefault="0097778C" w:rsidP="00C33A6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3836B2" w14:paraId="7C24F487" w14:textId="77777777" w:rsidTr="00C33A65">
        <w:tc>
          <w:tcPr>
            <w:tcW w:w="2743" w:type="dxa"/>
          </w:tcPr>
          <w:p w14:paraId="6A09083B" w14:textId="7E57FD5F" w:rsidR="003836B2" w:rsidRDefault="0094658D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Szczegółowy opis</w:t>
            </w:r>
            <w:r w:rsidR="009D0344">
              <w:rPr>
                <w:rFonts w:cstheme="minorHAnsi"/>
                <w:b/>
              </w:rPr>
              <w:t xml:space="preserve">, komponenty </w:t>
            </w:r>
            <w:r>
              <w:rPr>
                <w:rFonts w:cstheme="minorHAnsi"/>
                <w:b/>
              </w:rPr>
              <w:t>realizowan</w:t>
            </w:r>
            <w:r w:rsidR="009D0344">
              <w:rPr>
                <w:rFonts w:cstheme="minorHAnsi"/>
                <w:b/>
              </w:rPr>
              <w:t>ego projekt</w:t>
            </w:r>
            <w:r w:rsidR="002A692F">
              <w:rPr>
                <w:rFonts w:cstheme="minorHAnsi"/>
                <w:b/>
              </w:rPr>
              <w:t>u</w:t>
            </w:r>
          </w:p>
          <w:p w14:paraId="66E6F27C" w14:textId="03CD534B" w:rsidR="00773642" w:rsidRDefault="00773642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(do 2 000 znaków) </w:t>
            </w:r>
          </w:p>
        </w:tc>
        <w:tc>
          <w:tcPr>
            <w:tcW w:w="5239" w:type="dxa"/>
          </w:tcPr>
          <w:p w14:paraId="44F167B9" w14:textId="77777777" w:rsidR="003836B2" w:rsidRDefault="003836B2" w:rsidP="00C33A6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6E4B66" w14:paraId="206BB52E" w14:textId="77777777" w:rsidTr="00C33A65">
        <w:tc>
          <w:tcPr>
            <w:tcW w:w="2743" w:type="dxa"/>
          </w:tcPr>
          <w:p w14:paraId="45BFD04D" w14:textId="622A6C46" w:rsidR="006E4B66" w:rsidRDefault="005A3020" w:rsidP="00C33A65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Spodziewane efekty realizowanego </w:t>
            </w:r>
            <w:r w:rsidR="00C24E0B">
              <w:rPr>
                <w:rFonts w:cstheme="minorHAnsi"/>
                <w:b/>
              </w:rPr>
              <w:t xml:space="preserve">projektu (do 2000 znaków) </w:t>
            </w:r>
          </w:p>
        </w:tc>
        <w:tc>
          <w:tcPr>
            <w:tcW w:w="5239" w:type="dxa"/>
          </w:tcPr>
          <w:p w14:paraId="6AA6E9FE" w14:textId="77777777" w:rsidR="006E4B66" w:rsidRDefault="006E4B66" w:rsidP="00C33A65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831E98" w14:paraId="62B1EDAE" w14:textId="77777777" w:rsidTr="00E00487">
        <w:tc>
          <w:tcPr>
            <w:tcW w:w="2743" w:type="dxa"/>
            <w:shd w:val="clear" w:color="auto" w:fill="DDD9C3"/>
          </w:tcPr>
          <w:p w14:paraId="533DCF48" w14:textId="04F15A05" w:rsidR="00831E98" w:rsidRDefault="006E39C0" w:rsidP="00FA4384">
            <w:pPr>
              <w:pStyle w:val="Akapitzlist"/>
              <w:ind w:left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Wz</w:t>
            </w:r>
            <w:r w:rsidR="00831E98">
              <w:rPr>
                <w:rFonts w:cstheme="minorHAnsi"/>
                <w:b/>
              </w:rPr>
              <w:t>armonogram</w:t>
            </w:r>
            <w:proofErr w:type="spellEnd"/>
            <w:r w:rsidR="00831E98">
              <w:rPr>
                <w:rFonts w:cstheme="minorHAnsi"/>
                <w:b/>
              </w:rPr>
              <w:t xml:space="preserve"> realizacji projektu (tytuł): </w:t>
            </w:r>
          </w:p>
        </w:tc>
        <w:tc>
          <w:tcPr>
            <w:tcW w:w="5239" w:type="dxa"/>
            <w:shd w:val="clear" w:color="auto" w:fill="DDD9C3"/>
          </w:tcPr>
          <w:p w14:paraId="0545D2BA" w14:textId="783909A8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realizowanych działań</w:t>
            </w:r>
            <w:r w:rsidR="00270711">
              <w:rPr>
                <w:rFonts w:cstheme="minorHAnsi"/>
                <w:b/>
              </w:rPr>
              <w:t>:</w:t>
            </w:r>
          </w:p>
        </w:tc>
      </w:tr>
      <w:tr w:rsidR="00831E98" w14:paraId="556979D9" w14:textId="77777777" w:rsidTr="00FA4384">
        <w:tc>
          <w:tcPr>
            <w:tcW w:w="2743" w:type="dxa"/>
          </w:tcPr>
          <w:p w14:paraId="5EF80A52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Wrzesień 2024</w:t>
            </w:r>
          </w:p>
        </w:tc>
        <w:tc>
          <w:tcPr>
            <w:tcW w:w="5239" w:type="dxa"/>
          </w:tcPr>
          <w:p w14:paraId="6CB0CB05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831E98" w14:paraId="5292D47D" w14:textId="77777777" w:rsidTr="00FA4384">
        <w:tc>
          <w:tcPr>
            <w:tcW w:w="2743" w:type="dxa"/>
          </w:tcPr>
          <w:p w14:paraId="4A745D90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Październik 2024 </w:t>
            </w:r>
          </w:p>
        </w:tc>
        <w:tc>
          <w:tcPr>
            <w:tcW w:w="5239" w:type="dxa"/>
          </w:tcPr>
          <w:p w14:paraId="6D362E15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831E98" w14:paraId="0668A4C9" w14:textId="77777777" w:rsidTr="00FA4384">
        <w:tc>
          <w:tcPr>
            <w:tcW w:w="2743" w:type="dxa"/>
          </w:tcPr>
          <w:p w14:paraId="65EE98CC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Listopad 2024 </w:t>
            </w:r>
          </w:p>
        </w:tc>
        <w:tc>
          <w:tcPr>
            <w:tcW w:w="5239" w:type="dxa"/>
          </w:tcPr>
          <w:p w14:paraId="0D68BEB4" w14:textId="77777777" w:rsidR="00831E98" w:rsidRDefault="00831E98" w:rsidP="00FA4384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14:paraId="0A9362B1" w14:textId="77777777" w:rsidR="00831E98" w:rsidRPr="00831E98" w:rsidRDefault="00831E98" w:rsidP="007C65E6">
      <w:pPr>
        <w:pStyle w:val="Akapitzlist"/>
        <w:spacing w:after="0"/>
        <w:ind w:left="1080"/>
        <w:rPr>
          <w:rFonts w:cstheme="minorHAnsi"/>
          <w:bCs/>
        </w:rPr>
      </w:pPr>
    </w:p>
    <w:p w14:paraId="3C7C43EC" w14:textId="2FE1C1C6" w:rsidR="007C65E6" w:rsidRDefault="007C65E6" w:rsidP="007C65E6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PROSZĘ ODPOWIEDZIEĆ NA PYTANIE JAK</w:t>
      </w:r>
      <w:r w:rsidR="00803F3B">
        <w:rPr>
          <w:rFonts w:cstheme="minorHAnsi"/>
          <w:b/>
        </w:rPr>
        <w:t xml:space="preserve">I </w:t>
      </w:r>
      <w:r w:rsidR="00DA5CF8">
        <w:rPr>
          <w:rFonts w:cstheme="minorHAnsi"/>
          <w:b/>
        </w:rPr>
        <w:t>WKŁAD DLA GRUPY</w:t>
      </w:r>
      <w:r w:rsidR="00371B47">
        <w:rPr>
          <w:rFonts w:cstheme="minorHAnsi"/>
          <w:b/>
        </w:rPr>
        <w:t xml:space="preserve"> ZAWODOWEJ </w:t>
      </w:r>
      <w:r w:rsidR="00AC054B">
        <w:rPr>
          <w:rFonts w:cstheme="minorHAnsi"/>
          <w:b/>
        </w:rPr>
        <w:t>MA REALIZOWANY PROJEKT</w:t>
      </w:r>
      <w:r w:rsidR="007B0E03">
        <w:rPr>
          <w:rFonts w:cstheme="minorHAnsi"/>
          <w:b/>
        </w:rPr>
        <w:t xml:space="preserve"> (do 2 000 znaków). </w:t>
      </w:r>
    </w:p>
    <w:p w14:paraId="22BA5878" w14:textId="77777777" w:rsidR="007B0E03" w:rsidRDefault="007B0E03" w:rsidP="007B0E03">
      <w:pPr>
        <w:pStyle w:val="Akapitzlist"/>
        <w:spacing w:after="0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239"/>
      </w:tblGrid>
      <w:tr w:rsidR="00443EEA" w14:paraId="01878BAE" w14:textId="77777777" w:rsidTr="006F3B21">
        <w:tc>
          <w:tcPr>
            <w:tcW w:w="2743" w:type="dxa"/>
          </w:tcPr>
          <w:p w14:paraId="2E7C7316" w14:textId="53F161C5" w:rsidR="00443EEA" w:rsidRDefault="004F73DB" w:rsidP="007B0E03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Wkład dla grupy </w:t>
            </w:r>
            <w:r w:rsidR="00371B47">
              <w:rPr>
                <w:rFonts w:cstheme="minorHAnsi"/>
                <w:b/>
              </w:rPr>
              <w:t>zawodowej</w:t>
            </w:r>
            <w:r>
              <w:rPr>
                <w:rFonts w:cstheme="minorHAnsi"/>
                <w:b/>
              </w:rPr>
              <w:t xml:space="preserve"> (do 2 000 znaków) </w:t>
            </w:r>
          </w:p>
        </w:tc>
        <w:tc>
          <w:tcPr>
            <w:tcW w:w="5239" w:type="dxa"/>
          </w:tcPr>
          <w:p w14:paraId="7757E20A" w14:textId="77777777" w:rsidR="00443EEA" w:rsidRDefault="00443EEA" w:rsidP="007B0E03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14:paraId="05B5A22D" w14:textId="77777777" w:rsidR="002A692F" w:rsidRPr="007C65E6" w:rsidRDefault="002A692F" w:rsidP="007B0E03">
      <w:pPr>
        <w:pStyle w:val="Akapitzlist"/>
        <w:spacing w:after="0"/>
        <w:ind w:left="1080"/>
        <w:rPr>
          <w:rFonts w:cstheme="minorHAnsi"/>
          <w:b/>
        </w:rPr>
      </w:pPr>
    </w:p>
    <w:p w14:paraId="2C32C119" w14:textId="5F6CE317" w:rsidR="00815E54" w:rsidRDefault="00815E5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F50CEE1" w14:textId="77777777" w:rsidR="00BE5262" w:rsidRPr="004F73DB" w:rsidRDefault="00BE5262" w:rsidP="004F73DB">
      <w:pPr>
        <w:spacing w:after="0"/>
        <w:rPr>
          <w:rFonts w:cstheme="minorHAnsi"/>
          <w:b/>
        </w:rPr>
      </w:pPr>
    </w:p>
    <w:p w14:paraId="6DF20951" w14:textId="476AB044" w:rsidR="009A4FDF" w:rsidRPr="005560EB" w:rsidRDefault="009A4FDF" w:rsidP="00AF5ADF">
      <w:pPr>
        <w:pStyle w:val="Akapitzlist"/>
        <w:numPr>
          <w:ilvl w:val="0"/>
          <w:numId w:val="2"/>
        </w:numPr>
        <w:rPr>
          <w:rFonts w:cstheme="minorHAnsi"/>
          <w:b/>
          <w:u w:val="single"/>
        </w:rPr>
      </w:pPr>
      <w:r w:rsidRPr="00025682">
        <w:rPr>
          <w:rFonts w:cstheme="minorHAnsi"/>
          <w:b/>
        </w:rPr>
        <w:t>ZAŁĄCZNIKI</w:t>
      </w:r>
      <w:r w:rsidR="00451148" w:rsidRPr="00025682">
        <w:rPr>
          <w:rFonts w:cstheme="minorHAnsi"/>
          <w:b/>
        </w:rPr>
        <w:t xml:space="preserve"> </w:t>
      </w:r>
      <w:r w:rsidR="00451148" w:rsidRPr="00025682">
        <w:rPr>
          <w:rFonts w:cstheme="minorHAnsi"/>
          <w:bCs/>
          <w:u w:val="single"/>
        </w:rPr>
        <w:t>(</w:t>
      </w:r>
      <w:r w:rsidR="00414250" w:rsidRPr="00025682">
        <w:rPr>
          <w:rFonts w:cstheme="minorHAnsi"/>
          <w:bCs/>
          <w:u w:val="single"/>
        </w:rPr>
        <w:t xml:space="preserve">proszę </w:t>
      </w:r>
      <w:r w:rsidR="00451148" w:rsidRPr="00025682">
        <w:rPr>
          <w:rFonts w:cstheme="minorHAnsi"/>
          <w:bCs/>
          <w:u w:val="single"/>
        </w:rPr>
        <w:t>zaznaczyć właściwe)</w:t>
      </w:r>
    </w:p>
    <w:p w14:paraId="1F01F0B8" w14:textId="77777777" w:rsidR="005560EB" w:rsidRPr="00025682" w:rsidRDefault="005560EB" w:rsidP="005560EB">
      <w:pPr>
        <w:pStyle w:val="Akapitzlist"/>
        <w:ind w:left="1080"/>
        <w:rPr>
          <w:rFonts w:cstheme="minorHAnsi"/>
          <w:b/>
          <w:u w:val="single"/>
        </w:rPr>
      </w:pPr>
    </w:p>
    <w:p w14:paraId="7C7232AD" w14:textId="5D8F1C3C" w:rsidR="00581A84" w:rsidRDefault="00E233B6" w:rsidP="009151A0">
      <w:pPr>
        <w:pStyle w:val="Akapitzlist"/>
        <w:ind w:left="1440"/>
        <w:rPr>
          <w:rFonts w:cstheme="minorHAnsi"/>
          <w:bCs/>
        </w:rPr>
      </w:pPr>
      <w:r w:rsidRPr="00025682">
        <w:rPr>
          <w:rFonts w:cstheme="minorHAnsi"/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1"/>
      <w:r w:rsidRPr="00025682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025682">
        <w:rPr>
          <w:rFonts w:cstheme="minorHAnsi"/>
          <w:bCs/>
        </w:rPr>
        <w:fldChar w:fldCharType="end"/>
      </w:r>
      <w:bookmarkEnd w:id="0"/>
      <w:r w:rsidRPr="00025682">
        <w:rPr>
          <w:rFonts w:cstheme="minorHAnsi"/>
          <w:bCs/>
        </w:rPr>
        <w:t xml:space="preserve"> </w:t>
      </w:r>
      <w:r w:rsidR="009C165E">
        <w:rPr>
          <w:rFonts w:cstheme="minorHAnsi"/>
          <w:bCs/>
        </w:rPr>
        <w:t xml:space="preserve"> </w:t>
      </w:r>
      <w:r w:rsidR="00E370C8" w:rsidRPr="00025682">
        <w:rPr>
          <w:rFonts w:cstheme="minorHAnsi"/>
          <w:bCs/>
        </w:rPr>
        <w:t>Dokumenty potwierdzające staż pracy</w:t>
      </w:r>
      <w:r w:rsidR="00ED38E6">
        <w:rPr>
          <w:rFonts w:cstheme="minorHAnsi"/>
          <w:bCs/>
        </w:rPr>
        <w:t xml:space="preserve">/doświadczenie zawodowe/portfolio </w:t>
      </w:r>
      <w:r w:rsidR="00E370C8" w:rsidRPr="00025682">
        <w:rPr>
          <w:rFonts w:cstheme="minorHAnsi"/>
          <w:bCs/>
        </w:rPr>
        <w:t xml:space="preserve"> </w:t>
      </w:r>
    </w:p>
    <w:p w14:paraId="5A71A4A3" w14:textId="7E0D6036" w:rsidR="00767140" w:rsidRPr="003531F0" w:rsidRDefault="005560EB" w:rsidP="003531F0">
      <w:pPr>
        <w:pStyle w:val="Akapitzlist"/>
        <w:ind w:left="1440"/>
        <w:rPr>
          <w:rFonts w:cstheme="minorHAnsi"/>
          <w:bCs/>
        </w:rPr>
      </w:pPr>
      <w:r w:rsidRPr="00025682">
        <w:rPr>
          <w:rFonts w:cstheme="minorHAnsi"/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025682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025682">
        <w:rPr>
          <w:rFonts w:cstheme="minorHAnsi"/>
          <w:bCs/>
        </w:rPr>
        <w:fldChar w:fldCharType="end"/>
      </w:r>
      <w:r w:rsidR="009C165E">
        <w:rPr>
          <w:rFonts w:cstheme="minorHAnsi"/>
          <w:bCs/>
        </w:rPr>
        <w:t xml:space="preserve">  </w:t>
      </w:r>
      <w:r w:rsidR="009151A0">
        <w:rPr>
          <w:rFonts w:cstheme="minorHAnsi"/>
          <w:bCs/>
        </w:rPr>
        <w:t>Potwierdzenie rejestracji na stronie Polanddances.pl</w:t>
      </w:r>
      <w:r w:rsidR="00DD324B">
        <w:rPr>
          <w:rFonts w:cstheme="minorHAnsi"/>
          <w:bCs/>
        </w:rPr>
        <w:t xml:space="preserve"> </w:t>
      </w:r>
    </w:p>
    <w:p w14:paraId="2D1AA6A7" w14:textId="6230E3BD" w:rsidR="00767140" w:rsidRDefault="00767140" w:rsidP="00767140">
      <w:pPr>
        <w:pStyle w:val="Akapitzlist"/>
        <w:ind w:left="1440"/>
        <w:rPr>
          <w:rFonts w:cstheme="minorHAnsi"/>
          <w:bCs/>
        </w:rPr>
      </w:pPr>
      <w:r w:rsidRPr="00025682">
        <w:rPr>
          <w:rFonts w:cstheme="minorHAnsi"/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025682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025682"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 Potwierdzenie woli współpracy osoby producenckiej, grupy lub kolektywu </w:t>
      </w:r>
      <w:r w:rsidRPr="002F050A">
        <w:t>z</w:t>
      </w:r>
      <w:r w:rsidR="002F050A">
        <w:t> </w:t>
      </w:r>
      <w:r w:rsidRPr="002F050A">
        <w:t>Osobą</w:t>
      </w:r>
      <w:r>
        <w:rPr>
          <w:rFonts w:cstheme="minorHAnsi"/>
          <w:bCs/>
        </w:rPr>
        <w:t xml:space="preserve"> Wnioskującą</w:t>
      </w:r>
      <w:r w:rsidR="002F050A">
        <w:rPr>
          <w:rFonts w:cstheme="minorHAnsi"/>
          <w:bCs/>
        </w:rPr>
        <w:t xml:space="preserve">. </w:t>
      </w:r>
    </w:p>
    <w:p w14:paraId="2D31781B" w14:textId="0E867599" w:rsidR="003038C6" w:rsidRPr="003038C6" w:rsidRDefault="003038C6" w:rsidP="003038C6">
      <w:pPr>
        <w:pStyle w:val="Akapitzlist"/>
        <w:ind w:left="1440"/>
        <w:rPr>
          <w:rFonts w:cstheme="minorHAnsi"/>
          <w:bCs/>
        </w:rPr>
      </w:pPr>
      <w:r w:rsidRPr="00025682">
        <w:rPr>
          <w:rFonts w:cstheme="minorHAnsi"/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025682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025682"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 Kosztorys Projektu. </w:t>
      </w:r>
    </w:p>
    <w:p w14:paraId="5EFAD7D1" w14:textId="26952898" w:rsidR="00DD324B" w:rsidRPr="00F25DD9" w:rsidRDefault="00DD324B" w:rsidP="00F25DD9">
      <w:pPr>
        <w:pStyle w:val="Akapitzlist"/>
        <w:ind w:left="1440"/>
        <w:rPr>
          <w:rFonts w:cstheme="minorHAnsi"/>
          <w:bCs/>
        </w:rPr>
      </w:pPr>
    </w:p>
    <w:p w14:paraId="32A1A197" w14:textId="77777777" w:rsidR="001874B6" w:rsidRPr="00025682" w:rsidRDefault="001874B6" w:rsidP="003D14AA">
      <w:pPr>
        <w:pStyle w:val="Akapitzlist"/>
        <w:ind w:left="1440"/>
        <w:rPr>
          <w:rFonts w:cstheme="minorHAnsi"/>
          <w:bCs/>
        </w:rPr>
      </w:pPr>
    </w:p>
    <w:p w14:paraId="44423B64" w14:textId="095771A1" w:rsidR="003531F0" w:rsidRDefault="009A4FDF" w:rsidP="003531F0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25682">
        <w:rPr>
          <w:rFonts w:cstheme="minorHAnsi"/>
          <w:b/>
        </w:rPr>
        <w:t>OŚWIADCZENI</w:t>
      </w:r>
      <w:r w:rsidR="003531F0">
        <w:rPr>
          <w:rFonts w:cstheme="minorHAnsi"/>
          <w:b/>
        </w:rPr>
        <w:t>A</w:t>
      </w:r>
    </w:p>
    <w:p w14:paraId="2238728F" w14:textId="77777777" w:rsidR="003531F0" w:rsidRPr="003531F0" w:rsidRDefault="003531F0" w:rsidP="003531F0">
      <w:pPr>
        <w:pStyle w:val="Akapitzlist"/>
        <w:ind w:left="1080"/>
        <w:rPr>
          <w:rFonts w:cstheme="minorHAnsi"/>
          <w:b/>
        </w:rPr>
      </w:pPr>
    </w:p>
    <w:p w14:paraId="696D8F5E" w14:textId="1DB23EB9" w:rsidR="00341D46" w:rsidRPr="00025682" w:rsidRDefault="00C33D28" w:rsidP="00341D46">
      <w:pPr>
        <w:pStyle w:val="Akapitzlist"/>
        <w:ind w:left="1440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8"/>
      <w:r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1"/>
      <w:r w:rsidR="00341D46" w:rsidRPr="00025682">
        <w:rPr>
          <w:rFonts w:cstheme="minorHAnsi"/>
          <w:bCs/>
        </w:rPr>
        <w:t xml:space="preserve"> </w:t>
      </w:r>
      <w:r w:rsidR="009C165E">
        <w:rPr>
          <w:rFonts w:cstheme="minorHAnsi"/>
          <w:bCs/>
        </w:rPr>
        <w:t xml:space="preserve">  </w:t>
      </w:r>
      <w:r w:rsidR="000E0CA1" w:rsidRPr="00025682">
        <w:rPr>
          <w:rFonts w:cstheme="minorHAnsi"/>
          <w:bCs/>
        </w:rPr>
        <w:t>O</w:t>
      </w:r>
      <w:r w:rsidR="00341D46" w:rsidRPr="00025682">
        <w:rPr>
          <w:rFonts w:cstheme="minorHAnsi"/>
          <w:bCs/>
        </w:rPr>
        <w:t xml:space="preserve">świadczam, że jestem </w:t>
      </w:r>
      <w:r w:rsidR="00425049" w:rsidRPr="00025682">
        <w:rPr>
          <w:rFonts w:cstheme="minorHAnsi"/>
          <w:bCs/>
        </w:rPr>
        <w:t>obywatelem</w:t>
      </w:r>
      <w:r w:rsidR="0039341D">
        <w:rPr>
          <w:rFonts w:cstheme="minorHAnsi"/>
          <w:bCs/>
        </w:rPr>
        <w:t>(-</w:t>
      </w:r>
      <w:proofErr w:type="spellStart"/>
      <w:r w:rsidR="00DA26D9">
        <w:rPr>
          <w:rFonts w:cstheme="minorHAnsi"/>
          <w:bCs/>
        </w:rPr>
        <w:t>ką</w:t>
      </w:r>
      <w:proofErr w:type="spellEnd"/>
      <w:r w:rsidR="00DA26D9">
        <w:rPr>
          <w:rFonts w:cstheme="minorHAnsi"/>
          <w:bCs/>
        </w:rPr>
        <w:t>)</w:t>
      </w:r>
      <w:r w:rsidR="00DA26D9" w:rsidRPr="00025682">
        <w:rPr>
          <w:rFonts w:cstheme="minorHAnsi"/>
          <w:bCs/>
        </w:rPr>
        <w:t xml:space="preserve"> /</w:t>
      </w:r>
      <w:r w:rsidR="00341D46" w:rsidRPr="00025682">
        <w:rPr>
          <w:rFonts w:cstheme="minorHAnsi"/>
          <w:bCs/>
        </w:rPr>
        <w:t>rezydentem</w:t>
      </w:r>
      <w:r w:rsidR="0039341D">
        <w:rPr>
          <w:rFonts w:cstheme="minorHAnsi"/>
          <w:bCs/>
        </w:rPr>
        <w:t>(-</w:t>
      </w:r>
      <w:proofErr w:type="spellStart"/>
      <w:r w:rsidR="0039341D">
        <w:rPr>
          <w:rFonts w:cstheme="minorHAnsi"/>
          <w:bCs/>
        </w:rPr>
        <w:t>ką</w:t>
      </w:r>
      <w:proofErr w:type="spellEnd"/>
      <w:r w:rsidR="0039341D">
        <w:rPr>
          <w:rFonts w:cstheme="minorHAnsi"/>
          <w:bCs/>
        </w:rPr>
        <w:t>)</w:t>
      </w:r>
      <w:r w:rsidR="00341D46" w:rsidRPr="00025682">
        <w:rPr>
          <w:rFonts w:cstheme="minorHAnsi"/>
          <w:bCs/>
        </w:rPr>
        <w:t xml:space="preserve"> podatkowym</w:t>
      </w:r>
      <w:r w:rsidR="0039341D">
        <w:rPr>
          <w:rFonts w:cstheme="minorHAnsi"/>
          <w:bCs/>
        </w:rPr>
        <w:t>(-ą)</w:t>
      </w:r>
      <w:r w:rsidR="00341D46" w:rsidRPr="00025682">
        <w:rPr>
          <w:rFonts w:cstheme="minorHAnsi"/>
          <w:bCs/>
        </w:rPr>
        <w:t xml:space="preserve"> w</w:t>
      </w:r>
      <w:r w:rsidR="0039341D">
        <w:rPr>
          <w:rFonts w:cstheme="minorHAnsi"/>
          <w:bCs/>
        </w:rPr>
        <w:t> </w:t>
      </w:r>
      <w:r w:rsidR="00341D46" w:rsidRPr="00025682">
        <w:rPr>
          <w:rFonts w:cstheme="minorHAnsi"/>
          <w:bCs/>
        </w:rPr>
        <w:t>Polsce</w:t>
      </w:r>
    </w:p>
    <w:p w14:paraId="56498310" w14:textId="77777777" w:rsidR="004F7D3F" w:rsidRDefault="00C33D28" w:rsidP="00855BF3">
      <w:pPr>
        <w:pStyle w:val="Akapitzlist"/>
        <w:ind w:left="1440"/>
        <w:jc w:val="both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9"/>
      <w:r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2"/>
      <w:r w:rsidR="009C165E">
        <w:rPr>
          <w:rFonts w:cstheme="minorHAnsi"/>
          <w:bCs/>
        </w:rPr>
        <w:t xml:space="preserve"> </w:t>
      </w:r>
      <w:r w:rsidR="000E0CA1" w:rsidRPr="00025682">
        <w:rPr>
          <w:rFonts w:cstheme="minorHAnsi"/>
          <w:bCs/>
        </w:rPr>
        <w:t>W</w:t>
      </w:r>
      <w:r w:rsidR="00341D46" w:rsidRPr="00025682">
        <w:rPr>
          <w:rFonts w:cstheme="minorHAnsi"/>
          <w:bCs/>
        </w:rPr>
        <w:t>yrażam zgodę na przetwarzanie moich danych osobowych</w:t>
      </w:r>
      <w:r w:rsidR="00183156" w:rsidRPr="00025682">
        <w:rPr>
          <w:rFonts w:cstheme="minorHAnsi"/>
          <w:bCs/>
        </w:rPr>
        <w:t xml:space="preserve"> zawartych we</w:t>
      </w:r>
      <w:r w:rsidR="00ED38E6">
        <w:rPr>
          <w:rFonts w:cstheme="minorHAnsi"/>
          <w:bCs/>
        </w:rPr>
        <w:t> </w:t>
      </w:r>
      <w:r w:rsidR="00183156" w:rsidRPr="00025682">
        <w:rPr>
          <w:rFonts w:cstheme="minorHAnsi"/>
          <w:bCs/>
        </w:rPr>
        <w:t>wniosku grantowym</w:t>
      </w:r>
      <w:r w:rsidR="007215E3">
        <w:rPr>
          <w:rFonts w:cstheme="minorHAnsi"/>
          <w:bCs/>
        </w:rPr>
        <w:t xml:space="preserve"> </w:t>
      </w:r>
      <w:r w:rsidR="00183156" w:rsidRPr="00025682">
        <w:rPr>
          <w:rFonts w:cstheme="minorHAnsi"/>
          <w:bCs/>
        </w:rPr>
        <w:t>Program</w:t>
      </w:r>
      <w:r w:rsidR="00F34B29">
        <w:rPr>
          <w:rFonts w:cstheme="minorHAnsi"/>
          <w:bCs/>
        </w:rPr>
        <w:t xml:space="preserve">u </w:t>
      </w:r>
      <w:proofErr w:type="spellStart"/>
      <w:r w:rsidR="00F34B29">
        <w:rPr>
          <w:rFonts w:cstheme="minorHAnsi"/>
          <w:bCs/>
        </w:rPr>
        <w:t>PolandDances</w:t>
      </w:r>
      <w:proofErr w:type="spellEnd"/>
      <w:r w:rsidR="00F34B29">
        <w:rPr>
          <w:rFonts w:cstheme="minorHAnsi"/>
          <w:bCs/>
        </w:rPr>
        <w:t xml:space="preserve"> </w:t>
      </w:r>
      <w:r w:rsidR="0039341D">
        <w:rPr>
          <w:rFonts w:cstheme="minorHAnsi"/>
          <w:bCs/>
        </w:rPr>
        <w:t xml:space="preserve">/ </w:t>
      </w:r>
      <w:proofErr w:type="spellStart"/>
      <w:r w:rsidR="00F34B29">
        <w:rPr>
          <w:rFonts w:cstheme="minorHAnsi"/>
          <w:bCs/>
        </w:rPr>
        <w:t>Producers</w:t>
      </w:r>
      <w:proofErr w:type="spellEnd"/>
      <w:r w:rsidR="00ED38E6">
        <w:rPr>
          <w:rFonts w:cstheme="minorHAnsi"/>
          <w:bCs/>
        </w:rPr>
        <w:t>!</w:t>
      </w:r>
      <w:r w:rsidR="00183156" w:rsidRPr="00025682">
        <w:rPr>
          <w:rFonts w:cstheme="minorHAnsi"/>
          <w:bCs/>
        </w:rPr>
        <w:t xml:space="preserve"> dla potrzeb niezbędnych do</w:t>
      </w:r>
      <w:r w:rsidR="00ED38E6">
        <w:rPr>
          <w:rFonts w:cstheme="minorHAnsi"/>
          <w:bCs/>
        </w:rPr>
        <w:t> </w:t>
      </w:r>
      <w:r w:rsidR="00183156" w:rsidRPr="00025682">
        <w:rPr>
          <w:rFonts w:cstheme="minorHAnsi"/>
          <w:bCs/>
        </w:rPr>
        <w:t>realizacji procesu aplikacyjnego do tego Programu, prowadzonego przez N</w:t>
      </w:r>
      <w:r w:rsidR="00E374F3" w:rsidRPr="00025682">
        <w:rPr>
          <w:rFonts w:cstheme="minorHAnsi"/>
          <w:bCs/>
        </w:rPr>
        <w:t xml:space="preserve">arodowy </w:t>
      </w:r>
      <w:r w:rsidR="00183156" w:rsidRPr="00025682">
        <w:rPr>
          <w:rFonts w:cstheme="minorHAnsi"/>
          <w:bCs/>
        </w:rPr>
        <w:t>I</w:t>
      </w:r>
      <w:r w:rsidR="00E374F3" w:rsidRPr="00025682">
        <w:rPr>
          <w:rFonts w:cstheme="minorHAnsi"/>
          <w:bCs/>
        </w:rPr>
        <w:t xml:space="preserve">nstytut </w:t>
      </w:r>
      <w:r w:rsidR="00183156" w:rsidRPr="00025682">
        <w:rPr>
          <w:rFonts w:cstheme="minorHAnsi"/>
          <w:bCs/>
        </w:rPr>
        <w:t>M</w:t>
      </w:r>
      <w:r w:rsidR="00E374F3" w:rsidRPr="00025682">
        <w:rPr>
          <w:rFonts w:cstheme="minorHAnsi"/>
          <w:bCs/>
        </w:rPr>
        <w:t xml:space="preserve">uzyki </w:t>
      </w:r>
      <w:r w:rsidR="00183156" w:rsidRPr="00025682">
        <w:rPr>
          <w:rFonts w:cstheme="minorHAnsi"/>
          <w:bCs/>
        </w:rPr>
        <w:t>i</w:t>
      </w:r>
      <w:r w:rsidR="00E374F3" w:rsidRPr="00025682">
        <w:rPr>
          <w:rFonts w:cstheme="minorHAnsi"/>
          <w:bCs/>
        </w:rPr>
        <w:t xml:space="preserve"> </w:t>
      </w:r>
      <w:r w:rsidR="00183156" w:rsidRPr="00025682">
        <w:rPr>
          <w:rFonts w:cstheme="minorHAnsi"/>
          <w:bCs/>
        </w:rPr>
        <w:t>T</w:t>
      </w:r>
      <w:r w:rsidR="00E374F3" w:rsidRPr="00025682">
        <w:rPr>
          <w:rFonts w:cstheme="minorHAnsi"/>
          <w:bCs/>
        </w:rPr>
        <w:t>ańca</w:t>
      </w:r>
      <w:r w:rsidR="00183156" w:rsidRPr="00025682">
        <w:rPr>
          <w:rFonts w:cstheme="minorHAnsi"/>
          <w:bCs/>
        </w:rPr>
        <w:t xml:space="preserve">, </w:t>
      </w:r>
      <w:r w:rsidR="00ED38E6" w:rsidRPr="00025682">
        <w:rPr>
          <w:rFonts w:cstheme="minorHAnsi"/>
          <w:bCs/>
        </w:rPr>
        <w:t>zgodnie z</w:t>
      </w:r>
      <w:r w:rsidR="00183156" w:rsidRPr="00025682">
        <w:rPr>
          <w:rFonts w:cstheme="minorHAnsi"/>
          <w:bCs/>
        </w:rPr>
        <w:t xml:space="preserve"> regulaminem Programu. Dodatkowo jest mi</w:t>
      </w:r>
      <w:r w:rsidR="00ED38E6">
        <w:rPr>
          <w:rFonts w:cstheme="minorHAnsi"/>
          <w:bCs/>
        </w:rPr>
        <w:t> </w:t>
      </w:r>
      <w:r w:rsidR="00183156" w:rsidRPr="00025682">
        <w:rPr>
          <w:rFonts w:cstheme="minorHAnsi"/>
          <w:bCs/>
        </w:rPr>
        <w:t>wiadome, że administratorem moich danych jest N</w:t>
      </w:r>
      <w:r w:rsidR="00E374F3" w:rsidRPr="00025682">
        <w:rPr>
          <w:rFonts w:cstheme="minorHAnsi"/>
          <w:bCs/>
        </w:rPr>
        <w:t xml:space="preserve">arodowy </w:t>
      </w:r>
      <w:r w:rsidR="00183156" w:rsidRPr="00025682">
        <w:rPr>
          <w:rFonts w:cstheme="minorHAnsi"/>
          <w:bCs/>
        </w:rPr>
        <w:t>I</w:t>
      </w:r>
      <w:r w:rsidR="00E374F3" w:rsidRPr="00025682">
        <w:rPr>
          <w:rFonts w:cstheme="minorHAnsi"/>
          <w:bCs/>
        </w:rPr>
        <w:t xml:space="preserve">nstytut </w:t>
      </w:r>
      <w:r w:rsidR="00183156" w:rsidRPr="00025682">
        <w:rPr>
          <w:rFonts w:cstheme="minorHAnsi"/>
          <w:bCs/>
        </w:rPr>
        <w:t>M</w:t>
      </w:r>
      <w:r w:rsidR="00E374F3" w:rsidRPr="00025682">
        <w:rPr>
          <w:rFonts w:cstheme="minorHAnsi"/>
          <w:bCs/>
        </w:rPr>
        <w:t xml:space="preserve">uzyki </w:t>
      </w:r>
      <w:r w:rsidR="00183156" w:rsidRPr="00025682">
        <w:rPr>
          <w:rFonts w:cstheme="minorHAnsi"/>
          <w:bCs/>
        </w:rPr>
        <w:t>i</w:t>
      </w:r>
      <w:r w:rsidR="00E374F3" w:rsidRPr="00025682">
        <w:rPr>
          <w:rFonts w:cstheme="minorHAnsi"/>
          <w:bCs/>
        </w:rPr>
        <w:t xml:space="preserve"> </w:t>
      </w:r>
      <w:r w:rsidR="00183156" w:rsidRPr="00025682">
        <w:rPr>
          <w:rFonts w:cstheme="minorHAnsi"/>
          <w:bCs/>
        </w:rPr>
        <w:t>T</w:t>
      </w:r>
      <w:r w:rsidR="00E374F3" w:rsidRPr="00025682">
        <w:rPr>
          <w:rFonts w:cstheme="minorHAnsi"/>
          <w:bCs/>
        </w:rPr>
        <w:t>ańca</w:t>
      </w:r>
      <w:r w:rsidR="00183156" w:rsidRPr="00025682">
        <w:rPr>
          <w:rFonts w:cstheme="minorHAnsi"/>
          <w:bCs/>
        </w:rPr>
        <w:t xml:space="preserve"> z siedzibą w Warszawie </w:t>
      </w:r>
      <w:r w:rsidR="004C0DC1" w:rsidRPr="00025682">
        <w:rPr>
          <w:rFonts w:cstheme="minorHAnsi"/>
          <w:bCs/>
        </w:rPr>
        <w:t>prz</w:t>
      </w:r>
      <w:r w:rsidR="00ED38E6">
        <w:rPr>
          <w:rFonts w:cstheme="minorHAnsi"/>
          <w:bCs/>
        </w:rPr>
        <w:t xml:space="preserve">y </w:t>
      </w:r>
      <w:r w:rsidR="004C0DC1" w:rsidRPr="00025682">
        <w:rPr>
          <w:rFonts w:cstheme="minorHAnsi"/>
          <w:bCs/>
        </w:rPr>
        <w:t xml:space="preserve">ul. </w:t>
      </w:r>
      <w:r w:rsidR="00ED38E6">
        <w:rPr>
          <w:rFonts w:cstheme="minorHAnsi"/>
          <w:bCs/>
        </w:rPr>
        <w:t>Tamka 3,</w:t>
      </w:r>
      <w:r w:rsidR="004C0DC1" w:rsidRPr="00025682">
        <w:rPr>
          <w:rFonts w:cstheme="minorHAnsi"/>
          <w:bCs/>
        </w:rPr>
        <w:t xml:space="preserve"> 00-</w:t>
      </w:r>
      <w:r w:rsidR="00ED38E6">
        <w:rPr>
          <w:rFonts w:cstheme="minorHAnsi"/>
          <w:bCs/>
        </w:rPr>
        <w:t>349</w:t>
      </w:r>
      <w:r w:rsidR="004C0DC1" w:rsidRPr="00025682">
        <w:rPr>
          <w:rFonts w:cstheme="minorHAnsi"/>
          <w:bCs/>
        </w:rPr>
        <w:t xml:space="preserve"> Warszawa oraz znane mi są informacje o zakresie przetwarzania moich danych, umieszczone na</w:t>
      </w:r>
      <w:r w:rsidR="0039341D">
        <w:rPr>
          <w:rFonts w:cstheme="minorHAnsi"/>
          <w:bCs/>
        </w:rPr>
        <w:t> </w:t>
      </w:r>
      <w:r w:rsidR="004C0DC1" w:rsidRPr="00025682">
        <w:rPr>
          <w:rFonts w:cstheme="minorHAnsi"/>
          <w:bCs/>
        </w:rPr>
        <w:t xml:space="preserve">stronie </w:t>
      </w:r>
      <w:r w:rsidR="0039341D">
        <w:rPr>
          <w:rFonts w:cstheme="minorHAnsi"/>
          <w:bCs/>
        </w:rPr>
        <w:t>www.</w:t>
      </w:r>
      <w:hyperlink r:id="rId8" w:history="1">
        <w:r w:rsidR="004C0DC1" w:rsidRPr="00386CF9">
          <w:rPr>
            <w:rStyle w:val="Hipercze"/>
            <w:rFonts w:cstheme="minorHAnsi"/>
            <w:bCs/>
          </w:rPr>
          <w:t>nimit.pl</w:t>
        </w:r>
        <w:r w:rsidR="00ED38E6" w:rsidRPr="00386CF9">
          <w:rPr>
            <w:rStyle w:val="Hipercze"/>
            <w:rFonts w:cstheme="minorHAnsi"/>
            <w:bCs/>
          </w:rPr>
          <w:t>.</w:t>
        </w:r>
      </w:hyperlink>
      <w:r w:rsidR="0051640D">
        <w:rPr>
          <w:rFonts w:cstheme="minorHAnsi"/>
          <w:bCs/>
        </w:rPr>
        <w:t xml:space="preserve"> </w:t>
      </w:r>
    </w:p>
    <w:p w14:paraId="4F69A5EF" w14:textId="4892B9AC" w:rsidR="00341D46" w:rsidRDefault="004F7D3F" w:rsidP="00855BF3">
      <w:pPr>
        <w:pStyle w:val="Akapitzlist"/>
        <w:ind w:left="1440"/>
        <w:jc w:val="both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 w:rsidR="009F1390">
        <w:rPr>
          <w:rFonts w:cstheme="minorHAnsi"/>
          <w:bCs/>
        </w:rPr>
        <w:t xml:space="preserve">   </w:t>
      </w:r>
      <w:r w:rsidR="0039341D">
        <w:rPr>
          <w:rFonts w:cstheme="minorHAnsi"/>
          <w:bCs/>
        </w:rPr>
        <w:t xml:space="preserve">Oświadczam, że akceptuję </w:t>
      </w:r>
      <w:r w:rsidR="00300F3B">
        <w:rPr>
          <w:rFonts w:cstheme="minorHAnsi"/>
          <w:bCs/>
        </w:rPr>
        <w:t xml:space="preserve">politykę </w:t>
      </w:r>
      <w:hyperlink r:id="rId9" w:history="1">
        <w:r w:rsidR="00300F3B" w:rsidRPr="004F7D3F">
          <w:rPr>
            <w:rStyle w:val="Hipercze"/>
            <w:rFonts w:cstheme="minorHAnsi"/>
            <w:bCs/>
          </w:rPr>
          <w:t>RODO NIMiT.</w:t>
        </w:r>
      </w:hyperlink>
    </w:p>
    <w:p w14:paraId="18490AC7" w14:textId="1A2A230B" w:rsidR="00B843C5" w:rsidRDefault="00C33D28" w:rsidP="00855BF3">
      <w:pPr>
        <w:pStyle w:val="Akapitzlist"/>
        <w:ind w:left="1440"/>
        <w:jc w:val="both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0"/>
      <w:r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3"/>
      <w:r w:rsidR="000E0CA1" w:rsidRPr="00025682">
        <w:rPr>
          <w:rFonts w:cstheme="minorHAnsi"/>
          <w:bCs/>
        </w:rPr>
        <w:t xml:space="preserve"> </w:t>
      </w:r>
      <w:r w:rsidR="009C165E">
        <w:rPr>
          <w:rFonts w:cstheme="minorHAnsi"/>
          <w:bCs/>
        </w:rPr>
        <w:t xml:space="preserve">  </w:t>
      </w:r>
      <w:r w:rsidR="000E0CA1" w:rsidRPr="00025682">
        <w:rPr>
          <w:rFonts w:cstheme="minorHAnsi"/>
          <w:bCs/>
        </w:rPr>
        <w:t>Oświadczam, że powyższe dane są prawdziwe i zgodne ze stanem faktycznym</w:t>
      </w:r>
      <w:r w:rsidR="00414250" w:rsidRPr="00025682">
        <w:rPr>
          <w:rFonts w:cstheme="minorHAnsi"/>
          <w:bCs/>
        </w:rPr>
        <w:t>.</w:t>
      </w:r>
    </w:p>
    <w:p w14:paraId="4E3D074D" w14:textId="0D910CA3" w:rsidR="00F5640F" w:rsidRPr="00025682" w:rsidRDefault="00F5640F" w:rsidP="00855BF3">
      <w:pPr>
        <w:pStyle w:val="Akapitzlist"/>
        <w:ind w:left="1440"/>
        <w:jc w:val="both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 w:rsidRPr="0002568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 </w:t>
      </w:r>
      <w:r w:rsidRPr="00025682">
        <w:rPr>
          <w:rFonts w:cstheme="minorHAnsi"/>
          <w:bCs/>
        </w:rPr>
        <w:t xml:space="preserve">Oświadczam, że </w:t>
      </w:r>
      <w:r w:rsidR="0039341D">
        <w:rPr>
          <w:rFonts w:cstheme="minorHAnsi"/>
          <w:bCs/>
        </w:rPr>
        <w:t>zapoznałem(-</w:t>
      </w:r>
      <w:proofErr w:type="spellStart"/>
      <w:r w:rsidR="0039341D">
        <w:rPr>
          <w:rFonts w:cstheme="minorHAnsi"/>
          <w:bCs/>
        </w:rPr>
        <w:t>am</w:t>
      </w:r>
      <w:proofErr w:type="spellEnd"/>
      <w:r w:rsidR="0039341D">
        <w:rPr>
          <w:rFonts w:cstheme="minorHAnsi"/>
          <w:bCs/>
        </w:rPr>
        <w:t xml:space="preserve">) się i </w:t>
      </w:r>
      <w:r>
        <w:rPr>
          <w:rFonts w:cstheme="minorHAnsi"/>
          <w:bCs/>
        </w:rPr>
        <w:t>akceptuj</w:t>
      </w:r>
      <w:r w:rsidR="0039341D">
        <w:rPr>
          <w:rFonts w:cstheme="minorHAnsi"/>
          <w:bCs/>
        </w:rPr>
        <w:t>ę</w:t>
      </w:r>
      <w:r>
        <w:rPr>
          <w:rFonts w:cstheme="minorHAnsi"/>
          <w:bCs/>
        </w:rPr>
        <w:t xml:space="preserve"> Regulamin </w:t>
      </w:r>
      <w:r w:rsidR="00DB377C">
        <w:rPr>
          <w:rFonts w:cstheme="minorHAnsi"/>
          <w:bCs/>
        </w:rPr>
        <w:t xml:space="preserve">Programu. </w:t>
      </w:r>
    </w:p>
    <w:p w14:paraId="230F9B4A" w14:textId="77777777" w:rsidR="00AF5ADF" w:rsidRPr="00025682" w:rsidRDefault="00AF5ADF" w:rsidP="00AF5ADF">
      <w:pPr>
        <w:pStyle w:val="Akapitzlist"/>
        <w:rPr>
          <w:rFonts w:cstheme="minorHAnsi"/>
          <w:b/>
        </w:rPr>
      </w:pPr>
    </w:p>
    <w:p w14:paraId="28C53B14" w14:textId="77777777" w:rsidR="00AF5ADF" w:rsidRDefault="00AF5ADF" w:rsidP="00AF5ADF">
      <w:pPr>
        <w:pStyle w:val="Akapitzlist"/>
        <w:rPr>
          <w:rFonts w:cstheme="minorHAnsi"/>
          <w:sz w:val="24"/>
          <w:szCs w:val="24"/>
        </w:rPr>
      </w:pPr>
    </w:p>
    <w:p w14:paraId="356FCD4F" w14:textId="77777777" w:rsidR="00842C4B" w:rsidRDefault="00842C4B" w:rsidP="00AF5ADF">
      <w:pPr>
        <w:pStyle w:val="Akapitzlist"/>
        <w:rPr>
          <w:rFonts w:cstheme="minorHAnsi"/>
          <w:sz w:val="24"/>
          <w:szCs w:val="24"/>
        </w:rPr>
      </w:pPr>
    </w:p>
    <w:p w14:paraId="0E774F06" w14:textId="3B49360F" w:rsidR="00842C4B" w:rsidRDefault="00842C4B" w:rsidP="00AF5AD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p w14:paraId="11C5CD80" w14:textId="15A3C959" w:rsidR="00842C4B" w:rsidRPr="00842C4B" w:rsidRDefault="00842C4B" w:rsidP="00AF5ADF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42C4B">
        <w:rPr>
          <w:rFonts w:cstheme="minorHAnsi"/>
          <w:b/>
          <w:bCs/>
          <w:sz w:val="24"/>
          <w:szCs w:val="24"/>
        </w:rPr>
        <w:t xml:space="preserve">PODPIS OSOBY WNIOSKUJĄCEJ </w:t>
      </w:r>
    </w:p>
    <w:sectPr w:rsidR="00842C4B" w:rsidRPr="00842C4B" w:rsidSect="00DA26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744D" w14:textId="77777777" w:rsidR="00794D6B" w:rsidRDefault="00794D6B" w:rsidP="001874B6">
      <w:pPr>
        <w:spacing w:after="0" w:line="240" w:lineRule="auto"/>
      </w:pPr>
      <w:r>
        <w:separator/>
      </w:r>
    </w:p>
  </w:endnote>
  <w:endnote w:type="continuationSeparator" w:id="0">
    <w:p w14:paraId="5434242B" w14:textId="77777777" w:rsidR="00794D6B" w:rsidRDefault="00794D6B" w:rsidP="0018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B7ED" w14:textId="77777777" w:rsidR="00DA26D9" w:rsidRDefault="00DA2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3637" w14:textId="5DAEEAB0" w:rsidR="00DA26D9" w:rsidRPr="00E46C3B" w:rsidRDefault="00DA26D9" w:rsidP="00DA26D9">
    <w:pPr>
      <w:tabs>
        <w:tab w:val="left" w:pos="1390"/>
        <w:tab w:val="center" w:pos="4550"/>
        <w:tab w:val="left" w:pos="5818"/>
        <w:tab w:val="right" w:pos="8810"/>
      </w:tabs>
      <w:ind w:right="260"/>
      <w:rPr>
        <w:rFonts w:cs="Calibri"/>
        <w:color w:val="7F7F7F"/>
        <w:sz w:val="15"/>
        <w:szCs w:val="15"/>
        <w:shd w:val="clear" w:color="auto" w:fill="FFFFFF"/>
        <w:lang w:eastAsia="zh-CN"/>
      </w:rPr>
    </w:pP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Narodowy Instytut Muzyki i Tańca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ul. Tamka 3, 00-349 Warszawa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+48 22 829 20 29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nimit@nimit.pl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nimit.pl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 xml:space="preserve"> NIP 525-249-03-48 </w:t>
    </w:r>
    <w:r>
      <w:rPr>
        <w:color w:val="17365D" w:themeColor="text2" w:themeShade="BF"/>
        <w:sz w:val="24"/>
        <w:szCs w:val="24"/>
      </w:rPr>
      <w:tab/>
    </w:r>
    <w:r w:rsidRPr="00DA26D9">
      <w:rPr>
        <w:color w:val="17365D" w:themeColor="text2" w:themeShade="BF"/>
        <w:sz w:val="15"/>
        <w:szCs w:val="15"/>
      </w:rPr>
      <w:fldChar w:fldCharType="begin"/>
    </w:r>
    <w:r w:rsidRPr="00DA26D9">
      <w:rPr>
        <w:color w:val="17365D" w:themeColor="text2" w:themeShade="BF"/>
        <w:sz w:val="15"/>
        <w:szCs w:val="15"/>
      </w:rPr>
      <w:instrText>PAGE   \* MERGEFORMAT</w:instrText>
    </w:r>
    <w:r w:rsidRPr="00DA26D9">
      <w:rPr>
        <w:color w:val="17365D" w:themeColor="text2" w:themeShade="BF"/>
        <w:sz w:val="15"/>
        <w:szCs w:val="15"/>
      </w:rPr>
      <w:fldChar w:fldCharType="separate"/>
    </w:r>
    <w:r w:rsidRPr="00DA26D9">
      <w:rPr>
        <w:color w:val="17365D" w:themeColor="text2" w:themeShade="BF"/>
        <w:sz w:val="15"/>
        <w:szCs w:val="15"/>
      </w:rPr>
      <w:t>6</w:t>
    </w:r>
    <w:r w:rsidRPr="00DA26D9">
      <w:rPr>
        <w:color w:val="17365D" w:themeColor="text2" w:themeShade="BF"/>
        <w:sz w:val="15"/>
        <w:szCs w:val="15"/>
      </w:rPr>
      <w:fldChar w:fldCharType="end"/>
    </w:r>
    <w:r w:rsidRPr="00DA26D9">
      <w:rPr>
        <w:color w:val="17365D" w:themeColor="text2" w:themeShade="BF"/>
        <w:sz w:val="15"/>
        <w:szCs w:val="15"/>
      </w:rPr>
      <w:t xml:space="preserve"> | </w:t>
    </w:r>
    <w:r w:rsidRPr="00DA26D9">
      <w:rPr>
        <w:color w:val="17365D" w:themeColor="text2" w:themeShade="BF"/>
        <w:sz w:val="15"/>
        <w:szCs w:val="15"/>
      </w:rPr>
      <w:fldChar w:fldCharType="begin"/>
    </w:r>
    <w:r w:rsidRPr="00DA26D9">
      <w:rPr>
        <w:color w:val="17365D" w:themeColor="text2" w:themeShade="BF"/>
        <w:sz w:val="15"/>
        <w:szCs w:val="15"/>
      </w:rPr>
      <w:instrText>NUMPAGES  \* Arabic  \* MERGEFORMAT</w:instrText>
    </w:r>
    <w:r w:rsidRPr="00DA26D9">
      <w:rPr>
        <w:color w:val="17365D" w:themeColor="text2" w:themeShade="BF"/>
        <w:sz w:val="15"/>
        <w:szCs w:val="15"/>
      </w:rPr>
      <w:fldChar w:fldCharType="separate"/>
    </w:r>
    <w:r w:rsidRPr="00DA26D9">
      <w:rPr>
        <w:color w:val="17365D" w:themeColor="text2" w:themeShade="BF"/>
        <w:sz w:val="15"/>
        <w:szCs w:val="15"/>
      </w:rPr>
      <w:t>9</w:t>
    </w:r>
    <w:r w:rsidRPr="00DA26D9">
      <w:rPr>
        <w:color w:val="17365D" w:themeColor="text2" w:themeShade="BF"/>
        <w:sz w:val="15"/>
        <w:szCs w:val="15"/>
      </w:rPr>
      <w:fldChar w:fldCharType="end"/>
    </w:r>
  </w:p>
  <w:p w14:paraId="2A3D22E0" w14:textId="77777777" w:rsidR="00B4735E" w:rsidRPr="00C9161B" w:rsidRDefault="00B4735E" w:rsidP="00B4735E">
    <w:pPr>
      <w:pStyle w:val="Stopka"/>
      <w:rPr>
        <w:sz w:val="18"/>
        <w:szCs w:val="18"/>
      </w:rPr>
    </w:pPr>
  </w:p>
  <w:p w14:paraId="0FB8B974" w14:textId="55863E9D" w:rsidR="00043772" w:rsidRDefault="00856E35">
    <w:pPr>
      <w:pStyle w:val="Stopka"/>
    </w:pPr>
    <w: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6D7D" w14:textId="77777777" w:rsidR="00DA26D9" w:rsidRDefault="00DA2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AB99" w14:textId="77777777" w:rsidR="00794D6B" w:rsidRDefault="00794D6B" w:rsidP="001874B6">
      <w:pPr>
        <w:spacing w:after="0" w:line="240" w:lineRule="auto"/>
      </w:pPr>
      <w:r>
        <w:separator/>
      </w:r>
    </w:p>
  </w:footnote>
  <w:footnote w:type="continuationSeparator" w:id="0">
    <w:p w14:paraId="2ADA2959" w14:textId="77777777" w:rsidR="00794D6B" w:rsidRDefault="00794D6B" w:rsidP="0018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3FB8" w14:textId="77777777" w:rsidR="00DA26D9" w:rsidRDefault="00DA2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9E29" w14:textId="39EC5187" w:rsidR="006B5391" w:rsidRDefault="006B5391" w:rsidP="00815E54">
    <w:r w:rsidRPr="00025682">
      <w:rPr>
        <w:noProof/>
      </w:rPr>
      <w:drawing>
        <wp:anchor distT="0" distB="0" distL="114300" distR="114300" simplePos="0" relativeHeight="251659264" behindDoc="0" locked="0" layoutInCell="1" allowOverlap="1" wp14:anchorId="6889C6A0" wp14:editId="56846072">
          <wp:simplePos x="0" y="0"/>
          <wp:positionH relativeFrom="page">
            <wp:posOffset>190500</wp:posOffset>
          </wp:positionH>
          <wp:positionV relativeFrom="paragraph">
            <wp:posOffset>-182245</wp:posOffset>
          </wp:positionV>
          <wp:extent cx="1948815" cy="1079500"/>
          <wp:effectExtent l="0" t="0" r="0" b="6350"/>
          <wp:wrapSquare wrapText="bothSides"/>
          <wp:docPr id="1995464708" name="Obraz 1995464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493C9" w14:textId="7AD789C2" w:rsidR="00815E54" w:rsidRDefault="00815E54" w:rsidP="00815E54">
    <w:pPr>
      <w:pStyle w:val="Nagwek"/>
      <w:jc w:val="right"/>
      <w:rPr>
        <w:b/>
      </w:rPr>
    </w:pPr>
    <w:r>
      <w:rPr>
        <w:b/>
      </w:rPr>
      <w:tab/>
      <w:t>Numer Projektu: 312</w:t>
    </w:r>
  </w:p>
  <w:p w14:paraId="1E8FD28A" w14:textId="5F1B0D74" w:rsidR="00815E54" w:rsidRDefault="00815E54" w:rsidP="00B4735E">
    <w:pPr>
      <w:pStyle w:val="Nagwek"/>
      <w:jc w:val="right"/>
      <w:rPr>
        <w:b/>
      </w:rPr>
    </w:pPr>
    <w:proofErr w:type="spellStart"/>
    <w:r w:rsidRPr="00E0074A">
      <w:rPr>
        <w:b/>
      </w:rPr>
      <w:t>PolandDances</w:t>
    </w:r>
    <w:proofErr w:type="spellEnd"/>
    <w:r w:rsidRPr="00E0074A">
      <w:rPr>
        <w:b/>
      </w:rPr>
      <w:t xml:space="preserve"> / </w:t>
    </w:r>
    <w:proofErr w:type="spellStart"/>
    <w:r w:rsidRPr="00E0074A">
      <w:rPr>
        <w:b/>
      </w:rPr>
      <w:t>Producers</w:t>
    </w:r>
    <w:proofErr w:type="spellEnd"/>
    <w:r w:rsidRPr="00E0074A">
      <w:rPr>
        <w:b/>
      </w:rPr>
      <w:t>!</w:t>
    </w:r>
    <w:r w:rsidR="00B4735E">
      <w:rPr>
        <w:b/>
      </w:rPr>
      <w:t xml:space="preserve"> </w:t>
    </w:r>
    <w:r>
      <w:rPr>
        <w:b/>
      </w:rPr>
      <w:t>Edycja I pilotażowa / 2024</w:t>
    </w:r>
  </w:p>
  <w:p w14:paraId="7D530A34" w14:textId="77777777" w:rsidR="00815E54" w:rsidRDefault="00815E54" w:rsidP="00815E54">
    <w:pPr>
      <w:pStyle w:val="Nagwek"/>
      <w:jc w:val="center"/>
      <w:rPr>
        <w:b/>
      </w:rPr>
    </w:pPr>
    <w:r>
      <w:rPr>
        <w:b/>
      </w:rPr>
      <w:tab/>
    </w:r>
    <w:r>
      <w:rPr>
        <w:b/>
      </w:rPr>
      <w:tab/>
    </w:r>
  </w:p>
  <w:p w14:paraId="0C3F1565" w14:textId="5EFB8CD2" w:rsidR="001874B6" w:rsidRPr="00815E54" w:rsidRDefault="00815E54" w:rsidP="00815E54">
    <w:pPr>
      <w:pStyle w:val="Nagwek"/>
      <w:jc w:val="center"/>
      <w:rPr>
        <w:b/>
      </w:rPr>
    </w:pPr>
    <w:r>
      <w:rPr>
        <w:b/>
      </w:rPr>
      <w:tab/>
    </w:r>
    <w:r>
      <w:rPr>
        <w:b/>
      </w:rPr>
      <w:tab/>
      <w:t>Załącznik nr 1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C797" w14:textId="77777777" w:rsidR="00DA26D9" w:rsidRDefault="00DA2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B1E"/>
    <w:multiLevelType w:val="hybridMultilevel"/>
    <w:tmpl w:val="8EAAB6AE"/>
    <w:lvl w:ilvl="0" w:tplc="5C8CF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E7"/>
    <w:multiLevelType w:val="hybridMultilevel"/>
    <w:tmpl w:val="2AB00482"/>
    <w:lvl w:ilvl="0" w:tplc="AB546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1004F"/>
    <w:multiLevelType w:val="hybridMultilevel"/>
    <w:tmpl w:val="BB5EB0A8"/>
    <w:lvl w:ilvl="0" w:tplc="3FBA4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B53E9"/>
    <w:multiLevelType w:val="hybridMultilevel"/>
    <w:tmpl w:val="21366298"/>
    <w:lvl w:ilvl="0" w:tplc="045CA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B819E0"/>
    <w:multiLevelType w:val="hybridMultilevel"/>
    <w:tmpl w:val="B3BE27E4"/>
    <w:lvl w:ilvl="0" w:tplc="376807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C16634"/>
    <w:multiLevelType w:val="hybridMultilevel"/>
    <w:tmpl w:val="34F4CFE0"/>
    <w:lvl w:ilvl="0" w:tplc="ADCE39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67497F"/>
    <w:multiLevelType w:val="hybridMultilevel"/>
    <w:tmpl w:val="661E0188"/>
    <w:lvl w:ilvl="0" w:tplc="A5C05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60009C"/>
    <w:multiLevelType w:val="hybridMultilevel"/>
    <w:tmpl w:val="770A5826"/>
    <w:lvl w:ilvl="0" w:tplc="EDD0E9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7D5D3F"/>
    <w:multiLevelType w:val="hybridMultilevel"/>
    <w:tmpl w:val="D63AF3E6"/>
    <w:lvl w:ilvl="0" w:tplc="97C4C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7117B5"/>
    <w:multiLevelType w:val="hybridMultilevel"/>
    <w:tmpl w:val="319EEA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E20C7C"/>
    <w:multiLevelType w:val="hybridMultilevel"/>
    <w:tmpl w:val="4B36E00E"/>
    <w:lvl w:ilvl="0" w:tplc="3220503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BA5E8D"/>
    <w:multiLevelType w:val="hybridMultilevel"/>
    <w:tmpl w:val="7A0E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245"/>
    <w:multiLevelType w:val="hybridMultilevel"/>
    <w:tmpl w:val="D77A2222"/>
    <w:lvl w:ilvl="0" w:tplc="43E29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8E7EEB"/>
    <w:multiLevelType w:val="hybridMultilevel"/>
    <w:tmpl w:val="39E8F24E"/>
    <w:lvl w:ilvl="0" w:tplc="6AA6C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2625412">
    <w:abstractNumId w:val="11"/>
  </w:num>
  <w:num w:numId="2" w16cid:durableId="574978465">
    <w:abstractNumId w:val="0"/>
  </w:num>
  <w:num w:numId="3" w16cid:durableId="850724202">
    <w:abstractNumId w:val="1"/>
  </w:num>
  <w:num w:numId="4" w16cid:durableId="680207856">
    <w:abstractNumId w:val="12"/>
  </w:num>
  <w:num w:numId="5" w16cid:durableId="1673412096">
    <w:abstractNumId w:val="13"/>
  </w:num>
  <w:num w:numId="6" w16cid:durableId="178197858">
    <w:abstractNumId w:val="2"/>
  </w:num>
  <w:num w:numId="7" w16cid:durableId="114720305">
    <w:abstractNumId w:val="4"/>
  </w:num>
  <w:num w:numId="8" w16cid:durableId="1819220805">
    <w:abstractNumId w:val="9"/>
  </w:num>
  <w:num w:numId="9" w16cid:durableId="1729843556">
    <w:abstractNumId w:val="3"/>
  </w:num>
  <w:num w:numId="10" w16cid:durableId="485321306">
    <w:abstractNumId w:val="5"/>
  </w:num>
  <w:num w:numId="11" w16cid:durableId="1980763977">
    <w:abstractNumId w:val="7"/>
  </w:num>
  <w:num w:numId="12" w16cid:durableId="691222082">
    <w:abstractNumId w:val="10"/>
  </w:num>
  <w:num w:numId="13" w16cid:durableId="1740591307">
    <w:abstractNumId w:val="6"/>
  </w:num>
  <w:num w:numId="14" w16cid:durableId="485902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4E"/>
    <w:rsid w:val="00004004"/>
    <w:rsid w:val="000058E6"/>
    <w:rsid w:val="00025682"/>
    <w:rsid w:val="00043772"/>
    <w:rsid w:val="00046DAE"/>
    <w:rsid w:val="00062705"/>
    <w:rsid w:val="00072B36"/>
    <w:rsid w:val="0008216D"/>
    <w:rsid w:val="000A435A"/>
    <w:rsid w:val="000D51DD"/>
    <w:rsid w:val="000D75CE"/>
    <w:rsid w:val="000E0CA1"/>
    <w:rsid w:val="000E1C1D"/>
    <w:rsid w:val="000F1383"/>
    <w:rsid w:val="000F2889"/>
    <w:rsid w:val="000F395C"/>
    <w:rsid w:val="0012035B"/>
    <w:rsid w:val="0012169D"/>
    <w:rsid w:val="001241F8"/>
    <w:rsid w:val="001246E3"/>
    <w:rsid w:val="001318B0"/>
    <w:rsid w:val="00142C31"/>
    <w:rsid w:val="00156552"/>
    <w:rsid w:val="00160002"/>
    <w:rsid w:val="00164610"/>
    <w:rsid w:val="00166C81"/>
    <w:rsid w:val="00172F06"/>
    <w:rsid w:val="00180C82"/>
    <w:rsid w:val="00183156"/>
    <w:rsid w:val="001874B6"/>
    <w:rsid w:val="00192EF4"/>
    <w:rsid w:val="00197C2A"/>
    <w:rsid w:val="001A100B"/>
    <w:rsid w:val="001B13DF"/>
    <w:rsid w:val="001B27A8"/>
    <w:rsid w:val="001D2A08"/>
    <w:rsid w:val="001D50D4"/>
    <w:rsid w:val="001E2609"/>
    <w:rsid w:val="001E4450"/>
    <w:rsid w:val="001E6BEA"/>
    <w:rsid w:val="002016DD"/>
    <w:rsid w:val="00223EEA"/>
    <w:rsid w:val="002266B9"/>
    <w:rsid w:val="00232753"/>
    <w:rsid w:val="002501C2"/>
    <w:rsid w:val="0025469C"/>
    <w:rsid w:val="00267932"/>
    <w:rsid w:val="00270711"/>
    <w:rsid w:val="00273499"/>
    <w:rsid w:val="00295DE8"/>
    <w:rsid w:val="002A0BD0"/>
    <w:rsid w:val="002A692F"/>
    <w:rsid w:val="002B1CA2"/>
    <w:rsid w:val="002D2693"/>
    <w:rsid w:val="002E4A97"/>
    <w:rsid w:val="002F050A"/>
    <w:rsid w:val="00300F3B"/>
    <w:rsid w:val="003038C6"/>
    <w:rsid w:val="003273D3"/>
    <w:rsid w:val="00330F7C"/>
    <w:rsid w:val="00341D46"/>
    <w:rsid w:val="00345C4D"/>
    <w:rsid w:val="003531F0"/>
    <w:rsid w:val="00355678"/>
    <w:rsid w:val="00371B47"/>
    <w:rsid w:val="00381281"/>
    <w:rsid w:val="003836B2"/>
    <w:rsid w:val="00386CF9"/>
    <w:rsid w:val="0039341D"/>
    <w:rsid w:val="00396B48"/>
    <w:rsid w:val="003978CC"/>
    <w:rsid w:val="003C56C4"/>
    <w:rsid w:val="003D14AA"/>
    <w:rsid w:val="003D2449"/>
    <w:rsid w:val="003D316C"/>
    <w:rsid w:val="003D5CD1"/>
    <w:rsid w:val="003E1ED8"/>
    <w:rsid w:val="00414250"/>
    <w:rsid w:val="004150BA"/>
    <w:rsid w:val="00415AFC"/>
    <w:rsid w:val="00421B39"/>
    <w:rsid w:val="00422BA1"/>
    <w:rsid w:val="00425049"/>
    <w:rsid w:val="00425591"/>
    <w:rsid w:val="004265F5"/>
    <w:rsid w:val="00442837"/>
    <w:rsid w:val="00443EEA"/>
    <w:rsid w:val="00450433"/>
    <w:rsid w:val="00451148"/>
    <w:rsid w:val="004518CC"/>
    <w:rsid w:val="00454A12"/>
    <w:rsid w:val="004560BE"/>
    <w:rsid w:val="00457187"/>
    <w:rsid w:val="004807C6"/>
    <w:rsid w:val="004807EE"/>
    <w:rsid w:val="00497F0E"/>
    <w:rsid w:val="004A16EF"/>
    <w:rsid w:val="004C0B2B"/>
    <w:rsid w:val="004C0DC1"/>
    <w:rsid w:val="004D112C"/>
    <w:rsid w:val="004D5A31"/>
    <w:rsid w:val="004F73DB"/>
    <w:rsid w:val="004F7D3F"/>
    <w:rsid w:val="005142AB"/>
    <w:rsid w:val="0051447A"/>
    <w:rsid w:val="0051640D"/>
    <w:rsid w:val="00533ACD"/>
    <w:rsid w:val="005414CA"/>
    <w:rsid w:val="00546458"/>
    <w:rsid w:val="00551240"/>
    <w:rsid w:val="005560EB"/>
    <w:rsid w:val="00567BB2"/>
    <w:rsid w:val="005718C5"/>
    <w:rsid w:val="00581A84"/>
    <w:rsid w:val="00586C24"/>
    <w:rsid w:val="00597CED"/>
    <w:rsid w:val="00597F96"/>
    <w:rsid w:val="005A3020"/>
    <w:rsid w:val="005B09CA"/>
    <w:rsid w:val="005C5F5D"/>
    <w:rsid w:val="005C6B4F"/>
    <w:rsid w:val="005D545B"/>
    <w:rsid w:val="005D5E88"/>
    <w:rsid w:val="005D6074"/>
    <w:rsid w:val="005E097C"/>
    <w:rsid w:val="00611E3A"/>
    <w:rsid w:val="00617233"/>
    <w:rsid w:val="006174EA"/>
    <w:rsid w:val="0061757F"/>
    <w:rsid w:val="006331C3"/>
    <w:rsid w:val="00640FAD"/>
    <w:rsid w:val="00647F48"/>
    <w:rsid w:val="00667097"/>
    <w:rsid w:val="006707AD"/>
    <w:rsid w:val="00670825"/>
    <w:rsid w:val="00673344"/>
    <w:rsid w:val="006B1F85"/>
    <w:rsid w:val="006B4AAF"/>
    <w:rsid w:val="006B5391"/>
    <w:rsid w:val="006B54DF"/>
    <w:rsid w:val="006B708C"/>
    <w:rsid w:val="006C0C4F"/>
    <w:rsid w:val="006C323E"/>
    <w:rsid w:val="006C377C"/>
    <w:rsid w:val="006D0D6F"/>
    <w:rsid w:val="006D54BD"/>
    <w:rsid w:val="006E39C0"/>
    <w:rsid w:val="006E4B66"/>
    <w:rsid w:val="006F0C2A"/>
    <w:rsid w:val="006F20D9"/>
    <w:rsid w:val="006F3B21"/>
    <w:rsid w:val="006F6602"/>
    <w:rsid w:val="006F6C31"/>
    <w:rsid w:val="00703625"/>
    <w:rsid w:val="007056BB"/>
    <w:rsid w:val="0070754F"/>
    <w:rsid w:val="007215E3"/>
    <w:rsid w:val="00722D35"/>
    <w:rsid w:val="00726FC8"/>
    <w:rsid w:val="007475E9"/>
    <w:rsid w:val="00752E28"/>
    <w:rsid w:val="00760830"/>
    <w:rsid w:val="007633D7"/>
    <w:rsid w:val="00766739"/>
    <w:rsid w:val="00767140"/>
    <w:rsid w:val="00773642"/>
    <w:rsid w:val="007905D9"/>
    <w:rsid w:val="00794D6B"/>
    <w:rsid w:val="007B0E03"/>
    <w:rsid w:val="007C26B0"/>
    <w:rsid w:val="007C3758"/>
    <w:rsid w:val="007C65E6"/>
    <w:rsid w:val="007F0C35"/>
    <w:rsid w:val="00803F3B"/>
    <w:rsid w:val="00812B95"/>
    <w:rsid w:val="00815E54"/>
    <w:rsid w:val="00825E64"/>
    <w:rsid w:val="0082702B"/>
    <w:rsid w:val="00830CB8"/>
    <w:rsid w:val="00831E98"/>
    <w:rsid w:val="00832DB2"/>
    <w:rsid w:val="00842C4B"/>
    <w:rsid w:val="00855BF3"/>
    <w:rsid w:val="00856E35"/>
    <w:rsid w:val="00860684"/>
    <w:rsid w:val="008662F8"/>
    <w:rsid w:val="0087625C"/>
    <w:rsid w:val="00882A2F"/>
    <w:rsid w:val="008863AC"/>
    <w:rsid w:val="00895D94"/>
    <w:rsid w:val="008A09C2"/>
    <w:rsid w:val="008A5B9F"/>
    <w:rsid w:val="008A7896"/>
    <w:rsid w:val="008B0C3E"/>
    <w:rsid w:val="008C5CEC"/>
    <w:rsid w:val="008D1177"/>
    <w:rsid w:val="009151A0"/>
    <w:rsid w:val="00926CB7"/>
    <w:rsid w:val="009313ED"/>
    <w:rsid w:val="00934B56"/>
    <w:rsid w:val="0094246E"/>
    <w:rsid w:val="009443C9"/>
    <w:rsid w:val="00944EDA"/>
    <w:rsid w:val="0094658D"/>
    <w:rsid w:val="00952A56"/>
    <w:rsid w:val="009617CA"/>
    <w:rsid w:val="00974497"/>
    <w:rsid w:val="0097778C"/>
    <w:rsid w:val="00977A7C"/>
    <w:rsid w:val="00977BAF"/>
    <w:rsid w:val="00986A03"/>
    <w:rsid w:val="00986DE1"/>
    <w:rsid w:val="0099106E"/>
    <w:rsid w:val="00993C48"/>
    <w:rsid w:val="009957D5"/>
    <w:rsid w:val="009A4FDF"/>
    <w:rsid w:val="009A72E8"/>
    <w:rsid w:val="009B44A6"/>
    <w:rsid w:val="009C165E"/>
    <w:rsid w:val="009D0344"/>
    <w:rsid w:val="009D662F"/>
    <w:rsid w:val="009E796B"/>
    <w:rsid w:val="009F1390"/>
    <w:rsid w:val="009F6F2B"/>
    <w:rsid w:val="009F78E0"/>
    <w:rsid w:val="00A3170D"/>
    <w:rsid w:val="00A357CC"/>
    <w:rsid w:val="00A36212"/>
    <w:rsid w:val="00A470EC"/>
    <w:rsid w:val="00AA2E17"/>
    <w:rsid w:val="00AB116B"/>
    <w:rsid w:val="00AB44A6"/>
    <w:rsid w:val="00AC054B"/>
    <w:rsid w:val="00AC20A6"/>
    <w:rsid w:val="00AC59AB"/>
    <w:rsid w:val="00AC6588"/>
    <w:rsid w:val="00AD349A"/>
    <w:rsid w:val="00AF2C2A"/>
    <w:rsid w:val="00AF5ADF"/>
    <w:rsid w:val="00B05449"/>
    <w:rsid w:val="00B21BEF"/>
    <w:rsid w:val="00B33173"/>
    <w:rsid w:val="00B41116"/>
    <w:rsid w:val="00B41274"/>
    <w:rsid w:val="00B4234E"/>
    <w:rsid w:val="00B4427B"/>
    <w:rsid w:val="00B4735E"/>
    <w:rsid w:val="00B65410"/>
    <w:rsid w:val="00B704ED"/>
    <w:rsid w:val="00B80C15"/>
    <w:rsid w:val="00B843C5"/>
    <w:rsid w:val="00B92303"/>
    <w:rsid w:val="00BA0B03"/>
    <w:rsid w:val="00BB0038"/>
    <w:rsid w:val="00BB2A72"/>
    <w:rsid w:val="00BC011B"/>
    <w:rsid w:val="00BC023F"/>
    <w:rsid w:val="00BC7C9C"/>
    <w:rsid w:val="00BD638F"/>
    <w:rsid w:val="00BE2509"/>
    <w:rsid w:val="00BE4BFD"/>
    <w:rsid w:val="00BE5262"/>
    <w:rsid w:val="00C01B5C"/>
    <w:rsid w:val="00C228D5"/>
    <w:rsid w:val="00C24E0B"/>
    <w:rsid w:val="00C33D28"/>
    <w:rsid w:val="00C3519E"/>
    <w:rsid w:val="00C443A7"/>
    <w:rsid w:val="00C86ED2"/>
    <w:rsid w:val="00C94411"/>
    <w:rsid w:val="00C950A6"/>
    <w:rsid w:val="00C96C9F"/>
    <w:rsid w:val="00CA005A"/>
    <w:rsid w:val="00CA4FA1"/>
    <w:rsid w:val="00CA5A13"/>
    <w:rsid w:val="00CB11F4"/>
    <w:rsid w:val="00CD21CA"/>
    <w:rsid w:val="00CF311A"/>
    <w:rsid w:val="00CF4AEF"/>
    <w:rsid w:val="00D031E8"/>
    <w:rsid w:val="00D159CD"/>
    <w:rsid w:val="00D21F0E"/>
    <w:rsid w:val="00D44449"/>
    <w:rsid w:val="00D45715"/>
    <w:rsid w:val="00D46D90"/>
    <w:rsid w:val="00D56044"/>
    <w:rsid w:val="00D63A8E"/>
    <w:rsid w:val="00D750A2"/>
    <w:rsid w:val="00D7560D"/>
    <w:rsid w:val="00D75750"/>
    <w:rsid w:val="00D75C56"/>
    <w:rsid w:val="00DA26D9"/>
    <w:rsid w:val="00DA3B2B"/>
    <w:rsid w:val="00DA5CF8"/>
    <w:rsid w:val="00DB1E39"/>
    <w:rsid w:val="00DB377C"/>
    <w:rsid w:val="00DD324B"/>
    <w:rsid w:val="00DD7248"/>
    <w:rsid w:val="00DE0921"/>
    <w:rsid w:val="00DF2CB9"/>
    <w:rsid w:val="00DF5DC3"/>
    <w:rsid w:val="00E00487"/>
    <w:rsid w:val="00E233B6"/>
    <w:rsid w:val="00E25DFD"/>
    <w:rsid w:val="00E33B40"/>
    <w:rsid w:val="00E36FDA"/>
    <w:rsid w:val="00E370C8"/>
    <w:rsid w:val="00E374F3"/>
    <w:rsid w:val="00E41BCE"/>
    <w:rsid w:val="00E44A49"/>
    <w:rsid w:val="00E50BE8"/>
    <w:rsid w:val="00E6187B"/>
    <w:rsid w:val="00E62EEA"/>
    <w:rsid w:val="00E62FEB"/>
    <w:rsid w:val="00E75AAC"/>
    <w:rsid w:val="00E9553A"/>
    <w:rsid w:val="00EA0F21"/>
    <w:rsid w:val="00EA17C8"/>
    <w:rsid w:val="00EA489B"/>
    <w:rsid w:val="00EC2A4E"/>
    <w:rsid w:val="00ED38E6"/>
    <w:rsid w:val="00ED5C4B"/>
    <w:rsid w:val="00EE0453"/>
    <w:rsid w:val="00EE3C70"/>
    <w:rsid w:val="00EF18EE"/>
    <w:rsid w:val="00F22517"/>
    <w:rsid w:val="00F25DD9"/>
    <w:rsid w:val="00F262C1"/>
    <w:rsid w:val="00F276DC"/>
    <w:rsid w:val="00F34B29"/>
    <w:rsid w:val="00F43408"/>
    <w:rsid w:val="00F5640F"/>
    <w:rsid w:val="00F6311B"/>
    <w:rsid w:val="00F66440"/>
    <w:rsid w:val="00F76BE2"/>
    <w:rsid w:val="00F92BF1"/>
    <w:rsid w:val="00F95941"/>
    <w:rsid w:val="00F967D8"/>
    <w:rsid w:val="00FB3DB4"/>
    <w:rsid w:val="00FB5C88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84E7"/>
  <w15:docId w15:val="{4A686047-8ABF-486E-B0E6-BAFB637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AD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F5AD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8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B6"/>
  </w:style>
  <w:style w:type="paragraph" w:styleId="Stopka">
    <w:name w:val="footer"/>
    <w:basedOn w:val="Normalny"/>
    <w:link w:val="StopkaZnak"/>
    <w:uiPriority w:val="99"/>
    <w:unhideWhenUsed/>
    <w:rsid w:val="0018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B6"/>
  </w:style>
  <w:style w:type="paragraph" w:customStyle="1" w:styleId="Numer-projektu">
    <w:name w:val="Numer-projektu"/>
    <w:autoRedefine/>
    <w:qFormat/>
    <w:rsid w:val="00815E54"/>
    <w:pPr>
      <w:spacing w:after="0" w:line="240" w:lineRule="auto"/>
      <w:ind w:left="6372"/>
    </w:pPr>
    <w:rPr>
      <w:rFonts w:eastAsia="Times New Roman" w:cstheme="minorHAnsi"/>
      <w:bCs/>
      <w:smallCaps/>
      <w:spacing w:val="8"/>
      <w:sz w:val="20"/>
      <w:szCs w:val="20"/>
      <w:lang w:eastAsia="pl-PL"/>
      <w14:numForm w14:val="lining"/>
    </w:rPr>
  </w:style>
  <w:style w:type="character" w:styleId="Hipercze">
    <w:name w:val="Hyperlink"/>
    <w:basedOn w:val="Domylnaczcionkaakapitu"/>
    <w:uiPriority w:val="99"/>
    <w:unhideWhenUsed/>
    <w:rsid w:val="007C65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40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13ED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DA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it.pl/rodo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nimit.pl/rodo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.salwa\Desktop\Opinia,%20wniosek%20-%20projekt\WNIOSEK%20GRANTOWY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8AB3B-7E50-4CDB-8069-9F876887B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5F43E-B352-4041-81FC-07C933710E40}"/>
</file>

<file path=customXml/itemProps3.xml><?xml version="1.0" encoding="utf-8"?>
<ds:datastoreItem xmlns:ds="http://schemas.openxmlformats.org/officeDocument/2006/customXml" ds:itemID="{516A8777-0D2E-489C-8305-642E3BB19006}"/>
</file>

<file path=docProps/app.xml><?xml version="1.0" encoding="utf-8"?>
<Properties xmlns="http://schemas.openxmlformats.org/officeDocument/2006/extended-properties" xmlns:vt="http://schemas.openxmlformats.org/officeDocument/2006/docPropsVTypes">
  <Template>WNIOSEK GRANTOWY 2</Template>
  <TotalTime>9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Salwa | NIMiT</dc:creator>
  <cp:lastModifiedBy>Aleksandra Kowalczyk | NIMiT</cp:lastModifiedBy>
  <cp:revision>6</cp:revision>
  <cp:lastPrinted>2024-06-05T09:58:00Z</cp:lastPrinted>
  <dcterms:created xsi:type="dcterms:W3CDTF">2024-07-10T14:24:00Z</dcterms:created>
  <dcterms:modified xsi:type="dcterms:W3CDTF">2024-07-11T06:09:00Z</dcterms:modified>
</cp:coreProperties>
</file>